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2C" w:rsidRPr="00A3242C" w:rsidRDefault="00A5364B" w:rsidP="00912EC1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002060"/>
          <w:szCs w:val="28"/>
        </w:rPr>
      </w:pPr>
      <w:r w:rsidRPr="003D1FFD">
        <w:rPr>
          <w:rFonts w:ascii="Tempus Sans ITC" w:eastAsia="Century Gothic" w:hAnsi="Tempus Sans ITC" w:cs="Century Gothic"/>
          <w:b/>
          <w:color w:val="002060"/>
          <w:sz w:val="52"/>
        </w:rPr>
        <w:t xml:space="preserve">PANAMÁ </w:t>
      </w:r>
      <w:r w:rsidR="003F5541" w:rsidRPr="003D1FFD">
        <w:rPr>
          <w:rFonts w:ascii="Tempus Sans ITC" w:eastAsia="Century Gothic" w:hAnsi="Tempus Sans ITC" w:cs="Century Gothic"/>
          <w:b/>
          <w:color w:val="002060"/>
          <w:sz w:val="52"/>
        </w:rPr>
        <w:t>PLAYA Y CIUDAD</w:t>
      </w:r>
      <w:r w:rsidR="003F0C53">
        <w:rPr>
          <w:rFonts w:ascii="Tempus Sans ITC" w:eastAsia="Century Gothic" w:hAnsi="Tempus Sans ITC" w:cs="Century Gothic"/>
          <w:b/>
          <w:color w:val="002060"/>
          <w:szCs w:val="28"/>
        </w:rPr>
        <w:t xml:space="preserve"> </w:t>
      </w:r>
      <w:r w:rsidR="00A3242C" w:rsidRPr="00A3242C">
        <w:rPr>
          <w:rFonts w:ascii="Tempus Sans ITC" w:eastAsia="Century Gothic" w:hAnsi="Tempus Sans ITC" w:cs="Century Gothic"/>
          <w:b/>
          <w:color w:val="002060"/>
          <w:szCs w:val="28"/>
        </w:rPr>
        <w:t xml:space="preserve">CON </w:t>
      </w:r>
      <w:r w:rsidR="00912EC1" w:rsidRPr="00A3242C">
        <w:rPr>
          <w:rFonts w:ascii="Tempus Sans ITC" w:eastAsia="Century Gothic" w:hAnsi="Tempus Sans ITC" w:cs="Century Gothic"/>
          <w:b/>
          <w:color w:val="002060"/>
          <w:szCs w:val="28"/>
        </w:rPr>
        <w:t xml:space="preserve"> </w:t>
      </w:r>
      <w:r w:rsidR="00A3242C" w:rsidRPr="00A3242C">
        <w:rPr>
          <w:rFonts w:ascii="Tempus Sans ITC" w:eastAsia="Century Gothic" w:hAnsi="Tempus Sans ITC" w:cs="Century Gothic"/>
          <w:b/>
          <w:color w:val="002060"/>
          <w:szCs w:val="28"/>
        </w:rPr>
        <w:t>SHERATON BIJAO</w:t>
      </w:r>
    </w:p>
    <w:p w:rsidR="00FC6ED1" w:rsidRPr="003F0C53" w:rsidRDefault="00A3242C" w:rsidP="00912EC1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C00000"/>
          <w:sz w:val="26"/>
          <w:szCs w:val="26"/>
        </w:rPr>
      </w:pPr>
      <w:r>
        <w:rPr>
          <w:rFonts w:ascii="Tempus Sans ITC" w:eastAsia="Century Gothic" w:hAnsi="Tempus Sans ITC" w:cs="Century Gothic"/>
          <w:b/>
          <w:color w:val="C00000"/>
          <w:szCs w:val="28"/>
        </w:rPr>
        <w:t>(HASTA 0</w:t>
      </w:r>
      <w:r w:rsidR="00912EC1" w:rsidRPr="003F0C53">
        <w:rPr>
          <w:rFonts w:ascii="Tempus Sans ITC" w:eastAsia="Century Gothic" w:hAnsi="Tempus Sans ITC" w:cs="Century Gothic"/>
          <w:b/>
          <w:color w:val="C00000"/>
          <w:szCs w:val="28"/>
        </w:rPr>
        <w:t xml:space="preserve">8 </w:t>
      </w:r>
      <w:r>
        <w:rPr>
          <w:rFonts w:ascii="Tempus Sans ITC" w:eastAsia="Century Gothic" w:hAnsi="Tempus Sans ITC" w:cs="Century Gothic"/>
          <w:b/>
          <w:color w:val="C00000"/>
          <w:szCs w:val="28"/>
        </w:rPr>
        <w:t>ABRIL 2020)</w:t>
      </w:r>
    </w:p>
    <w:p w:rsidR="00D03CB5" w:rsidRPr="00D03CB5" w:rsidRDefault="00D03CB5" w:rsidP="003D1FFD">
      <w:pPr>
        <w:pStyle w:val="DefaultStyle"/>
        <w:tabs>
          <w:tab w:val="left" w:pos="1335"/>
        </w:tabs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40ACC" wp14:editId="10FF10CD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A8C91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48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CW8GoJ2wAAAAQBAAAP&#10;AAAAAAAAAAAAAAAAAGEEAABkcnMvZG93bnJldi54bWxQSwUGAAAAAAQABADzAAAAaQUAAAAA&#10;" strokecolor="#002060" strokeweight="1.5pt">
                <w10:wrap anchorx="margin"/>
              </v:line>
            </w:pict>
          </mc:Fallback>
        </mc:AlternateContent>
      </w:r>
    </w:p>
    <w:p w:rsidR="000A39DB" w:rsidRPr="00DF6320" w:rsidRDefault="000F1A09" w:rsidP="003D1FFD">
      <w:pPr>
        <w:pStyle w:val="DefaultStyle"/>
        <w:tabs>
          <w:tab w:val="left" w:pos="1335"/>
        </w:tabs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|0</w:t>
      </w:r>
      <w:r w:rsidR="00595E6B"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5</w: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días –  </w:t>
      </w:r>
      <w:r w:rsidR="00595E6B"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04</w: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 |  </w:t>
      </w:r>
    </w:p>
    <w:p w:rsidR="009A68A7" w:rsidRDefault="009A68A7" w:rsidP="000A39DB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0"/>
        </w:rPr>
      </w:pPr>
    </w:p>
    <w:p w:rsidR="00447941" w:rsidRPr="00C15D66" w:rsidRDefault="00447941" w:rsidP="000A39DB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0"/>
        </w:rPr>
      </w:pPr>
    </w:p>
    <w:p w:rsidR="00122223" w:rsidRPr="00C15D66" w:rsidRDefault="00122223" w:rsidP="00A0523B">
      <w:pPr>
        <w:spacing w:after="0"/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</w:pPr>
      <w:r w:rsidRPr="00C15D66"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Paquete Incluye: </w:t>
      </w:r>
    </w:p>
    <w:p w:rsidR="0049368C" w:rsidRPr="00142E0E" w:rsidRDefault="0049368C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Traslado Aeropuerto – Hotel 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>Playa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– 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 xml:space="preserve">Hotel Ciudad –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Aeropuerto en Panamá.</w:t>
      </w:r>
    </w:p>
    <w:p w:rsidR="0049368C" w:rsidRPr="00142E0E" w:rsidRDefault="0049368C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b/>
          <w:color w:val="000000" w:themeColor="text1"/>
        </w:rPr>
        <w:t>0</w:t>
      </w:r>
      <w:r w:rsidR="003F5541" w:rsidRPr="00142E0E">
        <w:rPr>
          <w:rFonts w:asciiTheme="minorHAnsi" w:eastAsia="Century Gothic" w:hAnsiTheme="minorHAnsi" w:cs="Century Gothic"/>
          <w:b/>
          <w:color w:val="000000" w:themeColor="text1"/>
        </w:rPr>
        <w:t>2</w:t>
      </w:r>
      <w:r w:rsidRPr="00142E0E">
        <w:rPr>
          <w:rFonts w:asciiTheme="minorHAnsi" w:eastAsia="Century Gothic" w:hAnsiTheme="minorHAnsi" w:cs="Century Gothic"/>
          <w:b/>
          <w:color w:val="000000" w:themeColor="text1"/>
        </w:rPr>
        <w:t xml:space="preserve"> Noches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de alojamiento en hotel </w:t>
      </w:r>
      <w:r w:rsidR="003F0C53">
        <w:rPr>
          <w:rFonts w:asciiTheme="minorHAnsi" w:eastAsia="Century Gothic" w:hAnsiTheme="minorHAnsi" w:cs="Century Gothic"/>
          <w:b/>
          <w:color w:val="000000" w:themeColor="text1"/>
        </w:rPr>
        <w:t>SHERATON BIJAO</w:t>
      </w:r>
      <w:r w:rsidR="00C93911" w:rsidRPr="00142E0E">
        <w:rPr>
          <w:rFonts w:asciiTheme="minorHAnsi" w:eastAsia="Century Gothic" w:hAnsiTheme="minorHAnsi" w:cs="Century Gothic"/>
          <w:b/>
          <w:color w:val="000000" w:themeColor="text1"/>
        </w:rPr>
        <w:t>.</w:t>
      </w:r>
    </w:p>
    <w:p w:rsidR="002913C8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Plan de Alimentación </w:t>
      </w:r>
      <w:r w:rsidR="00142E0E" w:rsidRPr="00142E0E">
        <w:rPr>
          <w:rFonts w:asciiTheme="minorHAnsi" w:eastAsia="Century Gothic" w:hAnsiTheme="minorHAnsi" w:cs="Century Gothic"/>
          <w:color w:val="000000" w:themeColor="text1"/>
        </w:rPr>
        <w:t xml:space="preserve">Todo Incluido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en Hotel de Playa.</w:t>
      </w:r>
    </w:p>
    <w:p w:rsidR="003F5541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b/>
          <w:color w:val="000000" w:themeColor="text1"/>
        </w:rPr>
        <w:t>02 Noches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de alojamiento en hotel de </w:t>
      </w:r>
      <w:r w:rsidR="00142E0E" w:rsidRPr="00142E0E">
        <w:rPr>
          <w:rFonts w:asciiTheme="minorHAnsi" w:eastAsia="Century Gothic" w:hAnsiTheme="minorHAnsi" w:cs="Century Gothic"/>
          <w:b/>
          <w:color w:val="000000" w:themeColor="text1"/>
        </w:rPr>
        <w:t>CIUDAD SELECCIONADO.</w:t>
      </w:r>
    </w:p>
    <w:p w:rsidR="003F5541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Desayunos Diarios en Hotel de Ciudad.</w:t>
      </w:r>
    </w:p>
    <w:p w:rsidR="00142E0E" w:rsidRPr="00142E0E" w:rsidRDefault="002913C8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Tour de Ciudad &amp; Canal Entradas Incluidas + Tour de COMPRAS con retorno al Hotel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 xml:space="preserve"> de Ciudad.</w:t>
      </w:r>
    </w:p>
    <w:p w:rsidR="002913C8" w:rsidRPr="00142E0E" w:rsidRDefault="002913C8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Cortesía </w:t>
      </w:r>
      <w:r w:rsidR="00A0523B">
        <w:rPr>
          <w:rFonts w:asciiTheme="minorHAnsi" w:eastAsia="Century Gothic" w:hAnsiTheme="minorHAnsi" w:cs="Century Gothic"/>
          <w:color w:val="000000" w:themeColor="text1"/>
        </w:rPr>
        <w:t xml:space="preserve">Tour de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Compras Multiplica &amp; Metromall mismo día.</w:t>
      </w:r>
    </w:p>
    <w:p w:rsidR="00142E0E" w:rsidRPr="00142E0E" w:rsidRDefault="00142E0E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Cortesía Botella de Ron Nacional (01 botella por reserva)**</w:t>
      </w:r>
    </w:p>
    <w:p w:rsidR="00E5424D" w:rsidRPr="00142E0E" w:rsidRDefault="00E5424D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122223" w:rsidRDefault="00122223" w:rsidP="00A0523B">
      <w:pPr>
        <w:spacing w:after="0"/>
        <w:rPr>
          <w:rFonts w:ascii="Segoe UI" w:eastAsia="Times New Roman" w:hAnsi="Segoe UI" w:cs="Segoe UI"/>
          <w:b/>
          <w:bCs/>
          <w:iCs/>
          <w:color w:val="333333"/>
          <w:sz w:val="10"/>
          <w:szCs w:val="20"/>
          <w:lang w:eastAsia="es-SV"/>
        </w:rPr>
      </w:pPr>
    </w:p>
    <w:p w:rsidR="00142E0E" w:rsidRDefault="00142E0E" w:rsidP="001B3AB1">
      <w:pPr>
        <w:spacing w:after="0" w:line="240" w:lineRule="auto"/>
        <w:rPr>
          <w:rFonts w:ascii="Segoe UI" w:eastAsia="Times New Roman" w:hAnsi="Segoe UI" w:cs="Segoe UI"/>
          <w:b/>
          <w:bCs/>
          <w:iCs/>
          <w:color w:val="333333"/>
          <w:sz w:val="10"/>
          <w:szCs w:val="20"/>
          <w:lang w:eastAsia="es-SV"/>
        </w:rPr>
      </w:pPr>
    </w:p>
    <w:p w:rsidR="00F41135" w:rsidRPr="00C32521" w:rsidRDefault="00F41135" w:rsidP="00142E0E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 w:rsidRPr="00C32521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PRECIOS POR PERSONA EN USD ($)</w:t>
      </w:r>
    </w:p>
    <w:tbl>
      <w:tblPr>
        <w:tblStyle w:val="Estilo1-SAL"/>
        <w:tblW w:w="8476" w:type="dxa"/>
        <w:jc w:val="center"/>
        <w:tblLayout w:type="fixed"/>
        <w:tblLook w:val="04A0" w:firstRow="1" w:lastRow="0" w:firstColumn="1" w:lastColumn="0" w:noHBand="0" w:noVBand="1"/>
      </w:tblPr>
      <w:tblGrid>
        <w:gridCol w:w="4421"/>
        <w:gridCol w:w="1013"/>
        <w:gridCol w:w="1014"/>
        <w:gridCol w:w="1014"/>
        <w:gridCol w:w="1014"/>
      </w:tblGrid>
      <w:tr w:rsidR="003F0C53" w:rsidRPr="007F16A7" w:rsidTr="003F0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3F0C53" w:rsidRPr="007F16A7" w:rsidRDefault="003F0C53" w:rsidP="007F1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HOTELES</w:t>
            </w:r>
          </w:p>
        </w:tc>
        <w:tc>
          <w:tcPr>
            <w:tcW w:w="4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:rsidR="003F0C53" w:rsidRPr="004D75A9" w:rsidRDefault="003F0C53" w:rsidP="007F16A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4D75A9">
              <w:rPr>
                <w:szCs w:val="20"/>
              </w:rPr>
              <w:t>HOTEL SHERATON BIJAO</w:t>
            </w:r>
          </w:p>
        </w:tc>
      </w:tr>
      <w:tr w:rsidR="003F0C53" w:rsidRPr="007F16A7" w:rsidTr="003F0C5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3F0C53" w:rsidRPr="007F16A7" w:rsidRDefault="003F0C53" w:rsidP="007F16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MNR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RIANDE GRANADA URBAN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14" w:type="dxa"/>
            <w:tcBorders>
              <w:top w:val="single" w:sz="12" w:space="0" w:color="auto"/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EXECUTIVE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ALOFT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C7276E" w:rsidRPr="003D1FFD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ORIENTAL PANAMA CITY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WYNDHAM ALB</w:t>
            </w:r>
            <w:r w:rsidRPr="003D1FFD">
              <w:rPr>
                <w:color w:val="000000" w:themeColor="text1"/>
                <w:sz w:val="20"/>
                <w:szCs w:val="20"/>
              </w:rPr>
              <w:t>ROOK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RADISSON DECAPOLIS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C7276E" w:rsidRPr="003D1FFD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76E" w:rsidRPr="003D1FFD" w:rsidRDefault="00360B9B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LAS AMERICAS GOLDEN TOWER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798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222</w:t>
            </w:r>
          </w:p>
        </w:tc>
      </w:tr>
      <w:tr w:rsidR="00C7276E" w:rsidRPr="00360B9B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B9B" w:rsidRPr="003D1FFD" w:rsidRDefault="00360B9B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HARD ROCK HOTEL PANAMÁ MEGAPOLIS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870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547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183</w:t>
            </w:r>
          </w:p>
        </w:tc>
      </w:tr>
    </w:tbl>
    <w:p w:rsidR="00142E0E" w:rsidRPr="003D1FFD" w:rsidRDefault="00142E0E" w:rsidP="005E7B68">
      <w:pPr>
        <w:spacing w:after="0" w:line="240" w:lineRule="auto"/>
        <w:jc w:val="center"/>
        <w:rPr>
          <w:rFonts w:asciiTheme="minorHAnsi" w:eastAsia="Century Gothic" w:hAnsiTheme="minorHAnsi" w:cs="Century Gothic"/>
          <w:sz w:val="10"/>
          <w:szCs w:val="24"/>
          <w:lang w:val="en-US"/>
        </w:rPr>
      </w:pPr>
    </w:p>
    <w:p w:rsidR="00A12519" w:rsidRPr="00291C63" w:rsidRDefault="00142E0E" w:rsidP="003F62B6">
      <w:pPr>
        <w:spacing w:after="0" w:line="240" w:lineRule="auto"/>
        <w:jc w:val="center"/>
        <w:rPr>
          <w:b/>
        </w:rPr>
      </w:pPr>
      <w:r w:rsidRPr="00291C63">
        <w:rPr>
          <w:rFonts w:asciiTheme="minorHAnsi" w:eastAsia="Century Gothic" w:hAnsiTheme="minorHAnsi" w:cs="Century Gothic"/>
          <w:sz w:val="24"/>
          <w:szCs w:val="24"/>
        </w:rPr>
        <w:t xml:space="preserve">Tarifas vigentes </w:t>
      </w:r>
      <w:r w:rsidR="003F0C53" w:rsidRPr="003F0C53">
        <w:rPr>
          <w:rFonts w:asciiTheme="minorHAnsi" w:eastAsia="Century Gothic" w:hAnsiTheme="minorHAnsi" w:cs="Century Gothic"/>
          <w:b/>
          <w:sz w:val="24"/>
          <w:szCs w:val="24"/>
        </w:rPr>
        <w:t>HASTA</w:t>
      </w:r>
      <w:r w:rsidR="003F0C53">
        <w:rPr>
          <w:rFonts w:asciiTheme="minorHAnsi" w:eastAsia="Century Gothic" w:hAnsiTheme="minorHAnsi" w:cs="Century Gothic"/>
          <w:b/>
          <w:sz w:val="24"/>
          <w:szCs w:val="24"/>
        </w:rPr>
        <w:t xml:space="preserve"> 0</w:t>
      </w:r>
      <w:r w:rsidR="00374D7B" w:rsidRPr="00912EC1">
        <w:rPr>
          <w:rFonts w:asciiTheme="minorHAnsi" w:eastAsia="Century Gothic" w:hAnsiTheme="minorHAnsi" w:cs="Century Gothic"/>
          <w:b/>
          <w:sz w:val="24"/>
          <w:szCs w:val="24"/>
        </w:rPr>
        <w:t xml:space="preserve">8 </w:t>
      </w:r>
      <w:r w:rsidR="003F0C53">
        <w:rPr>
          <w:rFonts w:asciiTheme="minorHAnsi" w:eastAsia="Century Gothic" w:hAnsiTheme="minorHAnsi" w:cs="Century Gothic"/>
          <w:b/>
          <w:sz w:val="24"/>
          <w:szCs w:val="24"/>
        </w:rPr>
        <w:t>ABRIL</w:t>
      </w:r>
      <w:r w:rsidR="00374D7B" w:rsidRPr="00912EC1">
        <w:rPr>
          <w:rFonts w:asciiTheme="minorHAnsi" w:eastAsia="Century Gothic" w:hAnsiTheme="minorHAnsi" w:cs="Century Gothic"/>
          <w:b/>
          <w:sz w:val="24"/>
          <w:szCs w:val="24"/>
        </w:rPr>
        <w:t xml:space="preserve"> 2020</w:t>
      </w:r>
    </w:p>
    <w:p w:rsidR="009A68A7" w:rsidRDefault="009A68A7" w:rsidP="003F62B6">
      <w:pPr>
        <w:spacing w:after="0" w:line="240" w:lineRule="auto"/>
        <w:jc w:val="center"/>
        <w:rPr>
          <w:b/>
        </w:rPr>
      </w:pPr>
    </w:p>
    <w:p w:rsidR="009A68A7" w:rsidRPr="002808BD" w:rsidRDefault="00224D38" w:rsidP="00291C63">
      <w:pPr>
        <w:spacing w:after="0" w:line="240" w:lineRule="auto"/>
        <w:ind w:left="-284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</w:t>
      </w:r>
      <w:r w:rsidR="005E200D" w:rsidRPr="002808BD">
        <w:rPr>
          <w:rFonts w:asciiTheme="minorHAnsi" w:hAnsiTheme="minorHAnsi" w:cs="Segoe UI"/>
          <w:b/>
          <w:sz w:val="24"/>
          <w:lang w:val="es-MX" w:eastAsia="es-SV"/>
        </w:rPr>
        <w:t>:</w:t>
      </w:r>
    </w:p>
    <w:p w:rsidR="00EF1E82" w:rsidRPr="00291C63" w:rsidRDefault="00374D7B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rFonts w:asciiTheme="minorHAnsi" w:eastAsia="Century Gothic" w:hAnsiTheme="minorHAnsi" w:cs="Century Gothic"/>
          <w:color w:val="auto"/>
          <w:szCs w:val="24"/>
        </w:rPr>
        <w:t>No incluye boleto aéreo</w:t>
      </w:r>
      <w:r w:rsidR="00EF1E82" w:rsidRPr="00291C63">
        <w:rPr>
          <w:rFonts w:asciiTheme="minorHAnsi" w:eastAsia="Century Gothic" w:hAnsiTheme="minorHAnsi" w:cs="Century Gothic"/>
          <w:color w:val="auto"/>
          <w:szCs w:val="24"/>
        </w:rPr>
        <w:t>.</w:t>
      </w:r>
    </w:p>
    <w:p w:rsidR="00E5424D" w:rsidRPr="00E5424D" w:rsidRDefault="00E5424D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</w:rPr>
        <w:t xml:space="preserve">Traslados Colectivos. Suplemento de </w:t>
      </w:r>
      <w:r w:rsidR="005E0E44" w:rsidRPr="00291C63">
        <w:rPr>
          <w:b/>
          <w:color w:val="auto"/>
        </w:rPr>
        <w:t>$ 1</w:t>
      </w:r>
      <w:r w:rsidRPr="00291C63">
        <w:rPr>
          <w:b/>
          <w:color w:val="auto"/>
        </w:rPr>
        <w:t>0.- por pasajero por vía</w:t>
      </w:r>
      <w:r w:rsidRPr="00291C63">
        <w:rPr>
          <w:color w:val="auto"/>
        </w:rPr>
        <w:t xml:space="preserve"> para traslados </w:t>
      </w:r>
      <w:r w:rsidR="005E0E44" w:rsidRPr="00291C63">
        <w:rPr>
          <w:color w:val="auto"/>
        </w:rPr>
        <w:t xml:space="preserve">a </w:t>
      </w:r>
      <w:r w:rsidR="00F07C08" w:rsidRPr="00291C63">
        <w:rPr>
          <w:b/>
          <w:color w:val="auto"/>
        </w:rPr>
        <w:t>CIUDAD</w:t>
      </w:r>
      <w:r w:rsidR="005E0E44" w:rsidRPr="00291C63">
        <w:rPr>
          <w:color w:val="auto"/>
        </w:rPr>
        <w:t xml:space="preserve">, y Suplemento de </w:t>
      </w:r>
      <w:r w:rsidR="005E0E44" w:rsidRPr="00291C63">
        <w:rPr>
          <w:b/>
          <w:color w:val="auto"/>
        </w:rPr>
        <w:t>$ 20.- por pasajero por vía</w:t>
      </w:r>
      <w:r w:rsidR="005E0E44" w:rsidRPr="00291C63">
        <w:rPr>
          <w:color w:val="auto"/>
        </w:rPr>
        <w:t xml:space="preserve"> para traslados a </w:t>
      </w:r>
      <w:r w:rsidR="00F07C08" w:rsidRPr="00291C63">
        <w:rPr>
          <w:b/>
          <w:color w:val="auto"/>
        </w:rPr>
        <w:t>PLAYA</w:t>
      </w:r>
      <w:r w:rsidR="00F07C08" w:rsidRPr="00291C63">
        <w:rPr>
          <w:color w:val="auto"/>
        </w:rPr>
        <w:t xml:space="preserve">, para traslados en horas después de las 22.00 </w:t>
      </w:r>
      <w:proofErr w:type="spellStart"/>
      <w:r w:rsidR="00F07C08" w:rsidRPr="00291C63">
        <w:rPr>
          <w:color w:val="auto"/>
        </w:rPr>
        <w:t>hrs</w:t>
      </w:r>
      <w:proofErr w:type="spellEnd"/>
      <w:r w:rsidR="00F07C08" w:rsidRPr="00291C63">
        <w:rPr>
          <w:color w:val="auto"/>
        </w:rPr>
        <w:t xml:space="preserve"> y antes de las 06.00 </w:t>
      </w:r>
      <w:proofErr w:type="spellStart"/>
      <w:r w:rsidR="00F07C08" w:rsidRPr="00291C63">
        <w:rPr>
          <w:color w:val="auto"/>
        </w:rPr>
        <w:t>hrs</w:t>
      </w:r>
      <w:proofErr w:type="spellEnd"/>
      <w:r w:rsidR="00F07C08" w:rsidRPr="00291C63">
        <w:rPr>
          <w:color w:val="auto"/>
        </w:rPr>
        <w:t>.</w:t>
      </w:r>
    </w:p>
    <w:p w:rsidR="007F16A7" w:rsidRPr="00291C63" w:rsidRDefault="00EF1E82" w:rsidP="007F16A7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b/>
          <w:color w:val="auto"/>
          <w:sz w:val="21"/>
          <w:szCs w:val="21"/>
        </w:rPr>
      </w:pPr>
      <w:r w:rsidRPr="00291C63">
        <w:rPr>
          <w:b/>
          <w:color w:val="auto"/>
          <w:sz w:val="21"/>
          <w:szCs w:val="21"/>
        </w:rPr>
        <w:t xml:space="preserve">Tarifas Min. 2 </w:t>
      </w:r>
      <w:proofErr w:type="spellStart"/>
      <w:r w:rsidRPr="00291C63">
        <w:rPr>
          <w:b/>
          <w:color w:val="auto"/>
          <w:sz w:val="21"/>
          <w:szCs w:val="21"/>
        </w:rPr>
        <w:t>pax</w:t>
      </w:r>
      <w:proofErr w:type="spellEnd"/>
      <w:r w:rsidRPr="00291C63">
        <w:rPr>
          <w:b/>
          <w:color w:val="auto"/>
          <w:sz w:val="21"/>
          <w:szCs w:val="21"/>
        </w:rPr>
        <w:t xml:space="preserve">. Aplica suplemento para </w:t>
      </w:r>
      <w:proofErr w:type="spellStart"/>
      <w:r w:rsidRPr="00291C63">
        <w:rPr>
          <w:b/>
          <w:color w:val="auto"/>
          <w:sz w:val="21"/>
          <w:szCs w:val="21"/>
        </w:rPr>
        <w:t>pax</w:t>
      </w:r>
      <w:proofErr w:type="spellEnd"/>
      <w:r w:rsidRPr="00291C63">
        <w:rPr>
          <w:b/>
          <w:color w:val="auto"/>
          <w:sz w:val="21"/>
          <w:szCs w:val="21"/>
        </w:rPr>
        <w:t xml:space="preserve"> viajando solo en SGL (consultar).</w:t>
      </w:r>
    </w:p>
    <w:p w:rsidR="007F16A7" w:rsidRPr="00291C63" w:rsidRDefault="00015C5E" w:rsidP="007F16A7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b/>
          <w:color w:val="auto"/>
          <w:sz w:val="21"/>
          <w:szCs w:val="21"/>
        </w:rPr>
      </w:pPr>
      <w:r w:rsidRPr="00291C63">
        <w:rPr>
          <w:b/>
          <w:color w:val="auto"/>
          <w:sz w:val="21"/>
          <w:szCs w:val="21"/>
        </w:rPr>
        <w:t>TARIFA DE MENOR APLICA 6-11.9 AÑOS</w:t>
      </w:r>
    </w:p>
    <w:p w:rsidR="00356894" w:rsidRDefault="00EF1E82" w:rsidP="00356894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b/>
          <w:color w:val="auto"/>
        </w:rPr>
        <w:t>Noches Adicionales solamente para agregar noches.</w:t>
      </w:r>
      <w:r w:rsidR="00356894">
        <w:rPr>
          <w:b/>
          <w:color w:val="auto"/>
        </w:rPr>
        <w:t xml:space="preserve"> Ver en siguiente página.</w:t>
      </w:r>
    </w:p>
    <w:p w:rsidR="00356894" w:rsidRPr="00356894" w:rsidRDefault="00356894" w:rsidP="00356894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356894">
        <w:rPr>
          <w:b/>
          <w:color w:val="auto"/>
          <w:sz w:val="21"/>
          <w:szCs w:val="21"/>
        </w:rPr>
        <w:t>TARIF</w:t>
      </w:r>
      <w:r>
        <w:rPr>
          <w:b/>
          <w:color w:val="auto"/>
          <w:sz w:val="21"/>
          <w:szCs w:val="21"/>
        </w:rPr>
        <w:t xml:space="preserve">AS NO APLICAN PARA LAS FECHAS: </w:t>
      </w:r>
      <w:r w:rsidRPr="00356894">
        <w:rPr>
          <w:color w:val="auto"/>
          <w:sz w:val="21"/>
          <w:szCs w:val="21"/>
        </w:rPr>
        <w:t>2</w:t>
      </w:r>
      <w:r>
        <w:rPr>
          <w:color w:val="auto"/>
          <w:sz w:val="21"/>
          <w:szCs w:val="21"/>
        </w:rPr>
        <w:t>2</w:t>
      </w:r>
      <w:r w:rsidRPr="00356894">
        <w:rPr>
          <w:color w:val="auto"/>
          <w:sz w:val="21"/>
          <w:szCs w:val="21"/>
        </w:rPr>
        <w:t xml:space="preserve"> – 26 FEB (Consultar suplementos).</w:t>
      </w:r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rFonts w:asciiTheme="minorHAnsi" w:eastAsia="Century Gothic" w:hAnsiTheme="minorHAnsi" w:cs="Century Gothic"/>
          <w:b/>
          <w:color w:val="auto"/>
          <w:sz w:val="24"/>
          <w:szCs w:val="24"/>
        </w:rPr>
        <w:t>**</w:t>
      </w:r>
      <w:r w:rsidRPr="00291C63">
        <w:rPr>
          <w:rFonts w:asciiTheme="minorHAnsi" w:eastAsia="Century Gothic" w:hAnsiTheme="minorHAnsi" w:cs="Century Gothic"/>
          <w:color w:val="auto"/>
          <w:szCs w:val="24"/>
        </w:rPr>
        <w:t>01 cortesía por reservación, SUJETO a existencias al momento de llegar.</w:t>
      </w:r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  <w:sz w:val="21"/>
          <w:szCs w:val="21"/>
        </w:rPr>
        <w:t>Tarifas sujetas a cambios sin previo aviso. NO incluye servicios no especificados en el paquete.</w:t>
      </w:r>
    </w:p>
    <w:p w:rsidR="000E7741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  <w:sz w:val="21"/>
          <w:szCs w:val="21"/>
        </w:rPr>
        <w:t>Reservas sujetas a disponibilidad previa reserva en firme.</w:t>
      </w: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  <w:bookmarkStart w:id="0" w:name="_GoBack"/>
      <w:bookmarkEnd w:id="0"/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0C2430" w:rsidP="000C2430">
      <w:pPr>
        <w:pStyle w:val="DefaultStyle"/>
        <w:tabs>
          <w:tab w:val="left" w:pos="1260"/>
        </w:tabs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000DFF" w:rsidRDefault="00000DFF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356894" w:rsidRDefault="00356894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tbl>
      <w:tblPr>
        <w:tblStyle w:val="Estilo1-SAL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1272"/>
        <w:gridCol w:w="1271"/>
        <w:gridCol w:w="1269"/>
        <w:gridCol w:w="1265"/>
      </w:tblGrid>
      <w:tr w:rsidR="00291C63" w:rsidRPr="007F16A7" w:rsidTr="00356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16A7">
              <w:rPr>
                <w:rFonts w:asciiTheme="minorHAnsi" w:hAnsiTheme="minorHAnsi" w:cstheme="minorHAnsi"/>
                <w:color w:val="000000" w:themeColor="text1"/>
                <w:szCs w:val="20"/>
              </w:rPr>
              <w:t>NOCHES ADICIONALES</w:t>
            </w:r>
          </w:p>
        </w:tc>
      </w:tr>
      <w:tr w:rsidR="00291C63" w:rsidRPr="007F16A7" w:rsidTr="00E5424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shd w:val="clear" w:color="auto" w:fill="002060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 w:val="0"/>
                <w:color w:val="FFFFFF" w:themeColor="background1"/>
                <w:sz w:val="18"/>
                <w:szCs w:val="18"/>
              </w:rPr>
              <w:t>NOCHES ADICIONALES</w:t>
            </w:r>
            <w:r w:rsidRPr="007F16A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HOTELES PLAYA</w:t>
            </w:r>
          </w:p>
        </w:tc>
        <w:tc>
          <w:tcPr>
            <w:tcW w:w="627" w:type="pct"/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627" w:type="pct"/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626" w:type="pct"/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624" w:type="pct"/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MNR</w:t>
            </w:r>
          </w:p>
        </w:tc>
      </w:tr>
      <w:tr w:rsidR="00291C63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291C63" w:rsidRPr="00A53A81" w:rsidRDefault="00BD5AFB" w:rsidP="009425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A53A81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HOTEL SHERATON BIJAO</w:t>
            </w:r>
          </w:p>
        </w:tc>
        <w:tc>
          <w:tcPr>
            <w:tcW w:w="627" w:type="pct"/>
          </w:tcPr>
          <w:p w:rsidR="00291C63" w:rsidRPr="009D0EA7" w:rsidRDefault="000F44C2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627" w:type="pct"/>
          </w:tcPr>
          <w:p w:rsidR="00291C63" w:rsidRPr="009D0EA7" w:rsidRDefault="000F44C2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626" w:type="pct"/>
          </w:tcPr>
          <w:p w:rsidR="00291C63" w:rsidRPr="009D0EA7" w:rsidRDefault="00A53A81" w:rsidP="00520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</w:t>
            </w:r>
            <w:r w:rsidR="000F44C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24" w:type="pct"/>
          </w:tcPr>
          <w:p w:rsidR="00291C63" w:rsidRPr="009D0EA7" w:rsidRDefault="00A53A81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  <w:r w:rsidR="000F44C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291C63" w:rsidRPr="007F16A7" w:rsidTr="0094253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291C63" w:rsidRPr="007F16A7" w:rsidTr="00E5424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shd w:val="clear" w:color="auto" w:fill="002060"/>
          </w:tcPr>
          <w:p w:rsidR="00291C63" w:rsidRPr="007047DF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 w:val="0"/>
                <w:color w:val="FFFFFF" w:themeColor="background1"/>
                <w:sz w:val="18"/>
                <w:szCs w:val="18"/>
              </w:rPr>
              <w:t>NOCHES ADICIONALES</w:t>
            </w:r>
            <w:r w:rsidRPr="007047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HOTELES CIUDAD</w:t>
            </w:r>
          </w:p>
        </w:tc>
        <w:tc>
          <w:tcPr>
            <w:tcW w:w="627" w:type="pct"/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627" w:type="pct"/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626" w:type="pct"/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624" w:type="pct"/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MNR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RIANDE GRANADA URBAN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EXECUTIVE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ALOFT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3D1FFD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ORIENTAL PANAMA CITY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67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37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WYNDHAM ALB</w:t>
            </w:r>
            <w:r w:rsidRPr="003D1FFD">
              <w:rPr>
                <w:color w:val="000000" w:themeColor="text1"/>
                <w:sz w:val="20"/>
                <w:szCs w:val="20"/>
              </w:rPr>
              <w:t>ROOK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131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68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57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19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RADISSON DECAPOLIS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101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53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49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5B6C20" w:rsidRPr="00A53A81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3D1FFD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LAS AMERICAS GOLDEN TOWER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137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71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62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23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3D1FFD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HARD ROCK HOTEL PANAMÁ MEGAPOLIS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173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89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81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</w:tbl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Pr="00EF1E82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sectPr w:rsidR="00291C63" w:rsidRPr="00EF1E82" w:rsidSect="003D1FFD">
      <w:headerReference w:type="default" r:id="rId8"/>
      <w:footerReference w:type="default" r:id="rId9"/>
      <w:pgSz w:w="12240" w:h="15840"/>
      <w:pgMar w:top="709" w:right="1041" w:bottom="284" w:left="1276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C3" w:rsidRDefault="005849C3" w:rsidP="00014876">
      <w:pPr>
        <w:spacing w:after="0" w:line="240" w:lineRule="auto"/>
      </w:pPr>
      <w:r>
        <w:separator/>
      </w:r>
    </w:p>
  </w:endnote>
  <w:endnote w:type="continuationSeparator" w:id="0">
    <w:p w:rsidR="005849C3" w:rsidRDefault="005849C3" w:rsidP="000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0" w:rsidRDefault="000C2430">
    <w:pPr>
      <w:pStyle w:val="Footer"/>
    </w:pP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-161290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430" w:rsidRDefault="000C2430" w:rsidP="000C2430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3.25pt;margin-top:-12.7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LV6BD3f&#10;AAAACwEAAA8AAAAAAAAAAAAAAAAAZQQAAGRycy9kb3ducmV2LnhtbFBLBQYAAAAABAAEAPMAAABx&#10;BQAAAAA=&#10;" filled="f" stroked="f">
              <v:textbox>
                <w:txbxContent>
                  <w:p w:rsidR="000C2430" w:rsidRDefault="000C2430" w:rsidP="000C2430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5970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384F412F" wp14:editId="53847733">
          <wp:simplePos x="0" y="0"/>
          <wp:positionH relativeFrom="margin">
            <wp:posOffset>-676910</wp:posOffset>
          </wp:positionH>
          <wp:positionV relativeFrom="paragraph">
            <wp:posOffset>-1208405</wp:posOffset>
          </wp:positionV>
          <wp:extent cx="7543800" cy="1323975"/>
          <wp:effectExtent l="0" t="0" r="0" b="9525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C3" w:rsidRDefault="005849C3" w:rsidP="00014876">
      <w:pPr>
        <w:spacing w:after="0" w:line="240" w:lineRule="auto"/>
      </w:pPr>
      <w:r>
        <w:separator/>
      </w:r>
    </w:p>
  </w:footnote>
  <w:footnote w:type="continuationSeparator" w:id="0">
    <w:p w:rsidR="005849C3" w:rsidRDefault="005849C3" w:rsidP="000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B5" w:rsidRDefault="00D03CB5">
    <w:pPr>
      <w:pStyle w:val="Header"/>
    </w:pPr>
    <w:r>
      <w:rPr>
        <w:noProof/>
        <w:lang w:eastAsia="es-SV"/>
      </w:rPr>
      <w:drawing>
        <wp:anchor distT="0" distB="0" distL="114300" distR="114300" simplePos="0" relativeHeight="251658752" behindDoc="0" locked="0" layoutInCell="1" allowOverlap="1" wp14:anchorId="06C2DBA7" wp14:editId="7C713AE7">
          <wp:simplePos x="0" y="0"/>
          <wp:positionH relativeFrom="column">
            <wp:posOffset>5372100</wp:posOffset>
          </wp:positionH>
          <wp:positionV relativeFrom="paragraph">
            <wp:posOffset>-1172210</wp:posOffset>
          </wp:positionV>
          <wp:extent cx="2248590" cy="2405270"/>
          <wp:effectExtent l="0" t="0" r="0" b="0"/>
          <wp:wrapNone/>
          <wp:docPr id="5" name="Picture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AC5"/>
    <w:multiLevelType w:val="hybridMultilevel"/>
    <w:tmpl w:val="7C8A3A64"/>
    <w:lvl w:ilvl="0" w:tplc="6AACB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116B3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6D88E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3B89C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DF766A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1A2F8C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EE4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D91A69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6489A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E44B4B"/>
    <w:multiLevelType w:val="hybridMultilevel"/>
    <w:tmpl w:val="995254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62E7"/>
    <w:multiLevelType w:val="hybridMultilevel"/>
    <w:tmpl w:val="2C807D9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09E9"/>
    <w:multiLevelType w:val="hybridMultilevel"/>
    <w:tmpl w:val="A41EB0E0"/>
    <w:lvl w:ilvl="0" w:tplc="EE62BE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25EB5"/>
    <w:multiLevelType w:val="hybridMultilevel"/>
    <w:tmpl w:val="FB8E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973"/>
    <w:multiLevelType w:val="hybridMultilevel"/>
    <w:tmpl w:val="BB565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96D41"/>
    <w:multiLevelType w:val="hybridMultilevel"/>
    <w:tmpl w:val="E04448D8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8AC"/>
    <w:multiLevelType w:val="hybridMultilevel"/>
    <w:tmpl w:val="6ED2068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2860"/>
    <w:multiLevelType w:val="hybridMultilevel"/>
    <w:tmpl w:val="053AD82A"/>
    <w:lvl w:ilvl="0" w:tplc="C75A7F1E"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47467C4A"/>
    <w:multiLevelType w:val="multilevel"/>
    <w:tmpl w:val="EE667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A1414"/>
    <w:multiLevelType w:val="hybridMultilevel"/>
    <w:tmpl w:val="E822F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93373"/>
    <w:multiLevelType w:val="hybridMultilevel"/>
    <w:tmpl w:val="33885A36"/>
    <w:lvl w:ilvl="0" w:tplc="C75A7F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24D33"/>
    <w:multiLevelType w:val="hybridMultilevel"/>
    <w:tmpl w:val="DDE08D06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E7F73"/>
    <w:multiLevelType w:val="hybridMultilevel"/>
    <w:tmpl w:val="5EF8B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50D"/>
    <w:multiLevelType w:val="hybridMultilevel"/>
    <w:tmpl w:val="9296F9EA"/>
    <w:lvl w:ilvl="0" w:tplc="34EE03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484C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72D5"/>
    <w:multiLevelType w:val="hybridMultilevel"/>
    <w:tmpl w:val="3586E85A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0C1346"/>
    <w:multiLevelType w:val="hybridMultilevel"/>
    <w:tmpl w:val="261443AC"/>
    <w:lvl w:ilvl="0" w:tplc="AD88DBB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F6CAE"/>
    <w:multiLevelType w:val="hybridMultilevel"/>
    <w:tmpl w:val="4AA05348"/>
    <w:lvl w:ilvl="0" w:tplc="C75A7F1E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D758D1"/>
    <w:multiLevelType w:val="hybridMultilevel"/>
    <w:tmpl w:val="0C1C00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A0BB1"/>
    <w:multiLevelType w:val="hybridMultilevel"/>
    <w:tmpl w:val="55A65BD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4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81ccff,#c9e9ff,#3cf,red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F"/>
    <w:rsid w:val="00000DFF"/>
    <w:rsid w:val="00002B7A"/>
    <w:rsid w:val="000053FC"/>
    <w:rsid w:val="000076D0"/>
    <w:rsid w:val="00014876"/>
    <w:rsid w:val="00015C5E"/>
    <w:rsid w:val="00015FD9"/>
    <w:rsid w:val="000208E1"/>
    <w:rsid w:val="00022086"/>
    <w:rsid w:val="000250F7"/>
    <w:rsid w:val="0002560B"/>
    <w:rsid w:val="00026704"/>
    <w:rsid w:val="00027645"/>
    <w:rsid w:val="000365FA"/>
    <w:rsid w:val="00036860"/>
    <w:rsid w:val="0003756F"/>
    <w:rsid w:val="00037920"/>
    <w:rsid w:val="00040300"/>
    <w:rsid w:val="00050604"/>
    <w:rsid w:val="00050EB9"/>
    <w:rsid w:val="00054759"/>
    <w:rsid w:val="000571A5"/>
    <w:rsid w:val="00063585"/>
    <w:rsid w:val="00063AEB"/>
    <w:rsid w:val="0006736C"/>
    <w:rsid w:val="0007434E"/>
    <w:rsid w:val="000778D6"/>
    <w:rsid w:val="00080A4D"/>
    <w:rsid w:val="00085423"/>
    <w:rsid w:val="000A132C"/>
    <w:rsid w:val="000A1D68"/>
    <w:rsid w:val="000A39DB"/>
    <w:rsid w:val="000A522A"/>
    <w:rsid w:val="000B0F17"/>
    <w:rsid w:val="000B50ED"/>
    <w:rsid w:val="000B58E2"/>
    <w:rsid w:val="000B5D4D"/>
    <w:rsid w:val="000B5F0F"/>
    <w:rsid w:val="000C1757"/>
    <w:rsid w:val="000C2430"/>
    <w:rsid w:val="000C32C7"/>
    <w:rsid w:val="000C6A92"/>
    <w:rsid w:val="000E0106"/>
    <w:rsid w:val="000E325E"/>
    <w:rsid w:val="000E7741"/>
    <w:rsid w:val="000F1A09"/>
    <w:rsid w:val="000F44C2"/>
    <w:rsid w:val="000F49B5"/>
    <w:rsid w:val="000F582E"/>
    <w:rsid w:val="00100652"/>
    <w:rsid w:val="00101832"/>
    <w:rsid w:val="00103DE2"/>
    <w:rsid w:val="00112629"/>
    <w:rsid w:val="00112D8C"/>
    <w:rsid w:val="00113A1B"/>
    <w:rsid w:val="0012027F"/>
    <w:rsid w:val="0012028A"/>
    <w:rsid w:val="001207CC"/>
    <w:rsid w:val="00120CC7"/>
    <w:rsid w:val="00122223"/>
    <w:rsid w:val="00130948"/>
    <w:rsid w:val="00132FFF"/>
    <w:rsid w:val="00134202"/>
    <w:rsid w:val="00142E0E"/>
    <w:rsid w:val="0014382B"/>
    <w:rsid w:val="00147F6E"/>
    <w:rsid w:val="0015070D"/>
    <w:rsid w:val="0015086B"/>
    <w:rsid w:val="00172286"/>
    <w:rsid w:val="001724A4"/>
    <w:rsid w:val="001726D6"/>
    <w:rsid w:val="0018127E"/>
    <w:rsid w:val="00182530"/>
    <w:rsid w:val="00182554"/>
    <w:rsid w:val="001852B7"/>
    <w:rsid w:val="001854EA"/>
    <w:rsid w:val="00185974"/>
    <w:rsid w:val="00190CC3"/>
    <w:rsid w:val="001A4C15"/>
    <w:rsid w:val="001B3AB1"/>
    <w:rsid w:val="001B5B5C"/>
    <w:rsid w:val="001C46D8"/>
    <w:rsid w:val="001D0B5B"/>
    <w:rsid w:val="001E1309"/>
    <w:rsid w:val="001E249E"/>
    <w:rsid w:val="001E5254"/>
    <w:rsid w:val="001F2A44"/>
    <w:rsid w:val="001F40F2"/>
    <w:rsid w:val="001F525F"/>
    <w:rsid w:val="002049A4"/>
    <w:rsid w:val="00214DF8"/>
    <w:rsid w:val="00222709"/>
    <w:rsid w:val="00224D38"/>
    <w:rsid w:val="002313CD"/>
    <w:rsid w:val="00242DA6"/>
    <w:rsid w:val="00243E0F"/>
    <w:rsid w:val="0024761B"/>
    <w:rsid w:val="0025162B"/>
    <w:rsid w:val="00251D73"/>
    <w:rsid w:val="00255802"/>
    <w:rsid w:val="00262247"/>
    <w:rsid w:val="002623F6"/>
    <w:rsid w:val="00264546"/>
    <w:rsid w:val="0026602F"/>
    <w:rsid w:val="00270591"/>
    <w:rsid w:val="00272104"/>
    <w:rsid w:val="00273C0F"/>
    <w:rsid w:val="00276173"/>
    <w:rsid w:val="002808BD"/>
    <w:rsid w:val="00280EBA"/>
    <w:rsid w:val="00281700"/>
    <w:rsid w:val="00282886"/>
    <w:rsid w:val="002834FF"/>
    <w:rsid w:val="0028763E"/>
    <w:rsid w:val="002877A0"/>
    <w:rsid w:val="002913C8"/>
    <w:rsid w:val="00291C63"/>
    <w:rsid w:val="00294E75"/>
    <w:rsid w:val="002A08D0"/>
    <w:rsid w:val="002A3BFD"/>
    <w:rsid w:val="002B3EE0"/>
    <w:rsid w:val="002C17B4"/>
    <w:rsid w:val="002C1F6B"/>
    <w:rsid w:val="002C7098"/>
    <w:rsid w:val="002D07A2"/>
    <w:rsid w:val="002D6C3A"/>
    <w:rsid w:val="002E105E"/>
    <w:rsid w:val="002E1E4A"/>
    <w:rsid w:val="002E3145"/>
    <w:rsid w:val="002F473F"/>
    <w:rsid w:val="00306B64"/>
    <w:rsid w:val="00310DB6"/>
    <w:rsid w:val="003130DC"/>
    <w:rsid w:val="00326BE9"/>
    <w:rsid w:val="00342C80"/>
    <w:rsid w:val="00344B05"/>
    <w:rsid w:val="00346557"/>
    <w:rsid w:val="00356894"/>
    <w:rsid w:val="00360B9B"/>
    <w:rsid w:val="003623F4"/>
    <w:rsid w:val="00365BD0"/>
    <w:rsid w:val="00367FED"/>
    <w:rsid w:val="003739EC"/>
    <w:rsid w:val="00374D7B"/>
    <w:rsid w:val="00375EC4"/>
    <w:rsid w:val="003800C8"/>
    <w:rsid w:val="00386667"/>
    <w:rsid w:val="00390DC5"/>
    <w:rsid w:val="003916C6"/>
    <w:rsid w:val="00396210"/>
    <w:rsid w:val="003974AB"/>
    <w:rsid w:val="003A212D"/>
    <w:rsid w:val="003A7612"/>
    <w:rsid w:val="003C4641"/>
    <w:rsid w:val="003C4EC2"/>
    <w:rsid w:val="003D0B85"/>
    <w:rsid w:val="003D1C66"/>
    <w:rsid w:val="003D1FFD"/>
    <w:rsid w:val="003D383F"/>
    <w:rsid w:val="003D66F5"/>
    <w:rsid w:val="003E06CF"/>
    <w:rsid w:val="003E0F40"/>
    <w:rsid w:val="003E310B"/>
    <w:rsid w:val="003E3BAF"/>
    <w:rsid w:val="003E69D1"/>
    <w:rsid w:val="003F0B4A"/>
    <w:rsid w:val="003F0C53"/>
    <w:rsid w:val="003F5541"/>
    <w:rsid w:val="003F62B6"/>
    <w:rsid w:val="0041323D"/>
    <w:rsid w:val="004145BE"/>
    <w:rsid w:val="00434448"/>
    <w:rsid w:val="00443CAA"/>
    <w:rsid w:val="00443D0C"/>
    <w:rsid w:val="00444C90"/>
    <w:rsid w:val="00447941"/>
    <w:rsid w:val="004507D6"/>
    <w:rsid w:val="00453DEF"/>
    <w:rsid w:val="00455BC3"/>
    <w:rsid w:val="00456DB0"/>
    <w:rsid w:val="00463850"/>
    <w:rsid w:val="00466990"/>
    <w:rsid w:val="00467BD3"/>
    <w:rsid w:val="00482DFC"/>
    <w:rsid w:val="00484422"/>
    <w:rsid w:val="0049368C"/>
    <w:rsid w:val="00495AD3"/>
    <w:rsid w:val="004A150C"/>
    <w:rsid w:val="004B0237"/>
    <w:rsid w:val="004B02B4"/>
    <w:rsid w:val="004B0D93"/>
    <w:rsid w:val="004B2713"/>
    <w:rsid w:val="004B3B2B"/>
    <w:rsid w:val="004C057B"/>
    <w:rsid w:val="004C1910"/>
    <w:rsid w:val="004C3D41"/>
    <w:rsid w:val="004C4D02"/>
    <w:rsid w:val="004C7371"/>
    <w:rsid w:val="004D26DC"/>
    <w:rsid w:val="004D4874"/>
    <w:rsid w:val="004D75A9"/>
    <w:rsid w:val="004D7FD4"/>
    <w:rsid w:val="004E51C7"/>
    <w:rsid w:val="004E6166"/>
    <w:rsid w:val="004E728F"/>
    <w:rsid w:val="004E7ACC"/>
    <w:rsid w:val="004F5FAF"/>
    <w:rsid w:val="00501688"/>
    <w:rsid w:val="00510469"/>
    <w:rsid w:val="00510491"/>
    <w:rsid w:val="005133D7"/>
    <w:rsid w:val="005139E2"/>
    <w:rsid w:val="0051404C"/>
    <w:rsid w:val="00520AAD"/>
    <w:rsid w:val="0052632E"/>
    <w:rsid w:val="00534736"/>
    <w:rsid w:val="0053648A"/>
    <w:rsid w:val="00545B3B"/>
    <w:rsid w:val="005542DA"/>
    <w:rsid w:val="00555ECD"/>
    <w:rsid w:val="005574A8"/>
    <w:rsid w:val="00560A73"/>
    <w:rsid w:val="005712EC"/>
    <w:rsid w:val="005732B2"/>
    <w:rsid w:val="0057351F"/>
    <w:rsid w:val="00576868"/>
    <w:rsid w:val="005849C3"/>
    <w:rsid w:val="00592716"/>
    <w:rsid w:val="00595E6B"/>
    <w:rsid w:val="005A6FD0"/>
    <w:rsid w:val="005A7810"/>
    <w:rsid w:val="005B13E9"/>
    <w:rsid w:val="005B6C20"/>
    <w:rsid w:val="005C246A"/>
    <w:rsid w:val="005C2C9A"/>
    <w:rsid w:val="005D4965"/>
    <w:rsid w:val="005E0E44"/>
    <w:rsid w:val="005E200D"/>
    <w:rsid w:val="005E7B68"/>
    <w:rsid w:val="005E7BA4"/>
    <w:rsid w:val="00600FF7"/>
    <w:rsid w:val="00606357"/>
    <w:rsid w:val="006075BC"/>
    <w:rsid w:val="00607765"/>
    <w:rsid w:val="00633B10"/>
    <w:rsid w:val="0063544A"/>
    <w:rsid w:val="00642947"/>
    <w:rsid w:val="00642D46"/>
    <w:rsid w:val="006520A4"/>
    <w:rsid w:val="00664724"/>
    <w:rsid w:val="00670AD8"/>
    <w:rsid w:val="00681187"/>
    <w:rsid w:val="006A2373"/>
    <w:rsid w:val="006A6779"/>
    <w:rsid w:val="006B0E44"/>
    <w:rsid w:val="006B3EDD"/>
    <w:rsid w:val="006B7E93"/>
    <w:rsid w:val="006C1273"/>
    <w:rsid w:val="006C262A"/>
    <w:rsid w:val="006D23CC"/>
    <w:rsid w:val="006D2578"/>
    <w:rsid w:val="006D35FE"/>
    <w:rsid w:val="006D65F5"/>
    <w:rsid w:val="006D679E"/>
    <w:rsid w:val="006E5360"/>
    <w:rsid w:val="006F3458"/>
    <w:rsid w:val="006F360E"/>
    <w:rsid w:val="007047DF"/>
    <w:rsid w:val="00706295"/>
    <w:rsid w:val="00707530"/>
    <w:rsid w:val="00714387"/>
    <w:rsid w:val="0071466D"/>
    <w:rsid w:val="00715980"/>
    <w:rsid w:val="00721DB5"/>
    <w:rsid w:val="00722897"/>
    <w:rsid w:val="00723363"/>
    <w:rsid w:val="007268C3"/>
    <w:rsid w:val="00732A17"/>
    <w:rsid w:val="007410D6"/>
    <w:rsid w:val="007433CE"/>
    <w:rsid w:val="00743EA5"/>
    <w:rsid w:val="007507FC"/>
    <w:rsid w:val="00760CD1"/>
    <w:rsid w:val="007636A8"/>
    <w:rsid w:val="00763FB0"/>
    <w:rsid w:val="00764F0B"/>
    <w:rsid w:val="00771F8F"/>
    <w:rsid w:val="007750F7"/>
    <w:rsid w:val="0077597A"/>
    <w:rsid w:val="00782EC1"/>
    <w:rsid w:val="00787407"/>
    <w:rsid w:val="00790A75"/>
    <w:rsid w:val="00795970"/>
    <w:rsid w:val="007A1564"/>
    <w:rsid w:val="007A172A"/>
    <w:rsid w:val="007A193F"/>
    <w:rsid w:val="007A1B2C"/>
    <w:rsid w:val="007A6946"/>
    <w:rsid w:val="007B6C20"/>
    <w:rsid w:val="007C043C"/>
    <w:rsid w:val="007C1BFC"/>
    <w:rsid w:val="007C25D4"/>
    <w:rsid w:val="007D7819"/>
    <w:rsid w:val="007E1B00"/>
    <w:rsid w:val="007E4BF8"/>
    <w:rsid w:val="007F0B60"/>
    <w:rsid w:val="007F16A7"/>
    <w:rsid w:val="007F7C1B"/>
    <w:rsid w:val="0081093D"/>
    <w:rsid w:val="00813C37"/>
    <w:rsid w:val="008246CD"/>
    <w:rsid w:val="00824CD6"/>
    <w:rsid w:val="0082562D"/>
    <w:rsid w:val="00826031"/>
    <w:rsid w:val="0083523A"/>
    <w:rsid w:val="00841652"/>
    <w:rsid w:val="00845168"/>
    <w:rsid w:val="0085205E"/>
    <w:rsid w:val="008527FF"/>
    <w:rsid w:val="00852984"/>
    <w:rsid w:val="00860B6F"/>
    <w:rsid w:val="008751A1"/>
    <w:rsid w:val="0087691C"/>
    <w:rsid w:val="00884036"/>
    <w:rsid w:val="008875CF"/>
    <w:rsid w:val="00890084"/>
    <w:rsid w:val="008926DE"/>
    <w:rsid w:val="008953BA"/>
    <w:rsid w:val="008958EE"/>
    <w:rsid w:val="008A066B"/>
    <w:rsid w:val="008A23F0"/>
    <w:rsid w:val="008A299E"/>
    <w:rsid w:val="008B0960"/>
    <w:rsid w:val="008B2168"/>
    <w:rsid w:val="008C1231"/>
    <w:rsid w:val="008F2DED"/>
    <w:rsid w:val="008F42CB"/>
    <w:rsid w:val="008F50DF"/>
    <w:rsid w:val="008F6DFC"/>
    <w:rsid w:val="008F70E7"/>
    <w:rsid w:val="009012D6"/>
    <w:rsid w:val="00906A62"/>
    <w:rsid w:val="0091089C"/>
    <w:rsid w:val="00912EC1"/>
    <w:rsid w:val="00913587"/>
    <w:rsid w:val="00917AD9"/>
    <w:rsid w:val="0092298F"/>
    <w:rsid w:val="0093165C"/>
    <w:rsid w:val="009361A6"/>
    <w:rsid w:val="00941427"/>
    <w:rsid w:val="00945F31"/>
    <w:rsid w:val="00950989"/>
    <w:rsid w:val="00954F97"/>
    <w:rsid w:val="009569FF"/>
    <w:rsid w:val="00962301"/>
    <w:rsid w:val="0096269F"/>
    <w:rsid w:val="00962BBA"/>
    <w:rsid w:val="0096434E"/>
    <w:rsid w:val="0097361A"/>
    <w:rsid w:val="009849E9"/>
    <w:rsid w:val="009A0201"/>
    <w:rsid w:val="009A0460"/>
    <w:rsid w:val="009A0D97"/>
    <w:rsid w:val="009A11A8"/>
    <w:rsid w:val="009A38C9"/>
    <w:rsid w:val="009A404E"/>
    <w:rsid w:val="009A5E41"/>
    <w:rsid w:val="009A68A7"/>
    <w:rsid w:val="009B1D9D"/>
    <w:rsid w:val="009B4AAA"/>
    <w:rsid w:val="009C1685"/>
    <w:rsid w:val="009C4F74"/>
    <w:rsid w:val="009C680B"/>
    <w:rsid w:val="009C701D"/>
    <w:rsid w:val="009C798D"/>
    <w:rsid w:val="009C79C4"/>
    <w:rsid w:val="009D0EA7"/>
    <w:rsid w:val="009D456C"/>
    <w:rsid w:val="009E3184"/>
    <w:rsid w:val="009E3886"/>
    <w:rsid w:val="009E728F"/>
    <w:rsid w:val="009F20A5"/>
    <w:rsid w:val="009F2D18"/>
    <w:rsid w:val="009F39B3"/>
    <w:rsid w:val="009F4466"/>
    <w:rsid w:val="009F4B65"/>
    <w:rsid w:val="009F7830"/>
    <w:rsid w:val="00A025C3"/>
    <w:rsid w:val="00A03E88"/>
    <w:rsid w:val="00A0523B"/>
    <w:rsid w:val="00A12519"/>
    <w:rsid w:val="00A166C1"/>
    <w:rsid w:val="00A22652"/>
    <w:rsid w:val="00A3242C"/>
    <w:rsid w:val="00A379A8"/>
    <w:rsid w:val="00A44981"/>
    <w:rsid w:val="00A503BC"/>
    <w:rsid w:val="00A527FA"/>
    <w:rsid w:val="00A5364B"/>
    <w:rsid w:val="00A53A81"/>
    <w:rsid w:val="00A5705D"/>
    <w:rsid w:val="00A5745D"/>
    <w:rsid w:val="00A61021"/>
    <w:rsid w:val="00A655B0"/>
    <w:rsid w:val="00A66020"/>
    <w:rsid w:val="00A66697"/>
    <w:rsid w:val="00A714A4"/>
    <w:rsid w:val="00A74C43"/>
    <w:rsid w:val="00A7632D"/>
    <w:rsid w:val="00A77BA9"/>
    <w:rsid w:val="00A80CD9"/>
    <w:rsid w:val="00A81C65"/>
    <w:rsid w:val="00A845B5"/>
    <w:rsid w:val="00A95C89"/>
    <w:rsid w:val="00AA66C6"/>
    <w:rsid w:val="00AB17CF"/>
    <w:rsid w:val="00AB1EB7"/>
    <w:rsid w:val="00AB60B0"/>
    <w:rsid w:val="00AC4822"/>
    <w:rsid w:val="00AC50B2"/>
    <w:rsid w:val="00AD0A80"/>
    <w:rsid w:val="00AD3EA5"/>
    <w:rsid w:val="00AE1123"/>
    <w:rsid w:val="00AE43F6"/>
    <w:rsid w:val="00AE64E3"/>
    <w:rsid w:val="00AF4905"/>
    <w:rsid w:val="00AF7069"/>
    <w:rsid w:val="00B03368"/>
    <w:rsid w:val="00B1265C"/>
    <w:rsid w:val="00B23B73"/>
    <w:rsid w:val="00B2550F"/>
    <w:rsid w:val="00B3251F"/>
    <w:rsid w:val="00B41F44"/>
    <w:rsid w:val="00B446DB"/>
    <w:rsid w:val="00B5011E"/>
    <w:rsid w:val="00B54239"/>
    <w:rsid w:val="00B60418"/>
    <w:rsid w:val="00B6058D"/>
    <w:rsid w:val="00B71461"/>
    <w:rsid w:val="00B76D92"/>
    <w:rsid w:val="00B818DB"/>
    <w:rsid w:val="00B84142"/>
    <w:rsid w:val="00B90EC2"/>
    <w:rsid w:val="00B92C29"/>
    <w:rsid w:val="00B95DB4"/>
    <w:rsid w:val="00B97B59"/>
    <w:rsid w:val="00BC52BE"/>
    <w:rsid w:val="00BC5E4B"/>
    <w:rsid w:val="00BC68EC"/>
    <w:rsid w:val="00BC7DEE"/>
    <w:rsid w:val="00BD2058"/>
    <w:rsid w:val="00BD5AFB"/>
    <w:rsid w:val="00BE4072"/>
    <w:rsid w:val="00BF6E77"/>
    <w:rsid w:val="00C0103A"/>
    <w:rsid w:val="00C05018"/>
    <w:rsid w:val="00C07301"/>
    <w:rsid w:val="00C15D66"/>
    <w:rsid w:val="00C22F18"/>
    <w:rsid w:val="00C230B7"/>
    <w:rsid w:val="00C23880"/>
    <w:rsid w:val="00C31DDB"/>
    <w:rsid w:val="00C32240"/>
    <w:rsid w:val="00C32521"/>
    <w:rsid w:val="00C35972"/>
    <w:rsid w:val="00C4491D"/>
    <w:rsid w:val="00C452FD"/>
    <w:rsid w:val="00C60C54"/>
    <w:rsid w:val="00C61DF0"/>
    <w:rsid w:val="00C620BE"/>
    <w:rsid w:val="00C636F7"/>
    <w:rsid w:val="00C67159"/>
    <w:rsid w:val="00C7276E"/>
    <w:rsid w:val="00C75002"/>
    <w:rsid w:val="00C82899"/>
    <w:rsid w:val="00C93911"/>
    <w:rsid w:val="00C944A0"/>
    <w:rsid w:val="00C971C3"/>
    <w:rsid w:val="00CA5021"/>
    <w:rsid w:val="00CA6D60"/>
    <w:rsid w:val="00CB3B55"/>
    <w:rsid w:val="00CC4F8A"/>
    <w:rsid w:val="00CC64CC"/>
    <w:rsid w:val="00CD6A9B"/>
    <w:rsid w:val="00CE20B4"/>
    <w:rsid w:val="00CE28FD"/>
    <w:rsid w:val="00CE6223"/>
    <w:rsid w:val="00CF1319"/>
    <w:rsid w:val="00CF26DF"/>
    <w:rsid w:val="00D03CB5"/>
    <w:rsid w:val="00D045AB"/>
    <w:rsid w:val="00D10429"/>
    <w:rsid w:val="00D167CE"/>
    <w:rsid w:val="00D35940"/>
    <w:rsid w:val="00D37C3A"/>
    <w:rsid w:val="00D404EC"/>
    <w:rsid w:val="00D4325E"/>
    <w:rsid w:val="00D435C5"/>
    <w:rsid w:val="00D4414B"/>
    <w:rsid w:val="00D50481"/>
    <w:rsid w:val="00D52721"/>
    <w:rsid w:val="00D54ED0"/>
    <w:rsid w:val="00D62314"/>
    <w:rsid w:val="00D640E2"/>
    <w:rsid w:val="00D64945"/>
    <w:rsid w:val="00D66537"/>
    <w:rsid w:val="00D6753F"/>
    <w:rsid w:val="00D7655E"/>
    <w:rsid w:val="00D8091C"/>
    <w:rsid w:val="00D80BDC"/>
    <w:rsid w:val="00DA219D"/>
    <w:rsid w:val="00DB392F"/>
    <w:rsid w:val="00DC1704"/>
    <w:rsid w:val="00DC3023"/>
    <w:rsid w:val="00DC6C11"/>
    <w:rsid w:val="00DD3AF0"/>
    <w:rsid w:val="00DD5C6B"/>
    <w:rsid w:val="00DE7762"/>
    <w:rsid w:val="00DF28FA"/>
    <w:rsid w:val="00DF5BE9"/>
    <w:rsid w:val="00DF6320"/>
    <w:rsid w:val="00DF6F93"/>
    <w:rsid w:val="00E207FD"/>
    <w:rsid w:val="00E24136"/>
    <w:rsid w:val="00E24963"/>
    <w:rsid w:val="00E26C0E"/>
    <w:rsid w:val="00E26D25"/>
    <w:rsid w:val="00E277AA"/>
    <w:rsid w:val="00E37A5E"/>
    <w:rsid w:val="00E41804"/>
    <w:rsid w:val="00E431C1"/>
    <w:rsid w:val="00E46FD1"/>
    <w:rsid w:val="00E50523"/>
    <w:rsid w:val="00E5424D"/>
    <w:rsid w:val="00E54EBD"/>
    <w:rsid w:val="00E61DBE"/>
    <w:rsid w:val="00E70B90"/>
    <w:rsid w:val="00E757ED"/>
    <w:rsid w:val="00E75D5D"/>
    <w:rsid w:val="00E8475B"/>
    <w:rsid w:val="00E924A9"/>
    <w:rsid w:val="00EA1720"/>
    <w:rsid w:val="00EA17EA"/>
    <w:rsid w:val="00EA32E3"/>
    <w:rsid w:val="00EA3E9E"/>
    <w:rsid w:val="00EB2845"/>
    <w:rsid w:val="00EB4BB1"/>
    <w:rsid w:val="00EB7E2C"/>
    <w:rsid w:val="00EC2909"/>
    <w:rsid w:val="00ED0793"/>
    <w:rsid w:val="00ED27B7"/>
    <w:rsid w:val="00ED2FB5"/>
    <w:rsid w:val="00EE1F19"/>
    <w:rsid w:val="00EE2587"/>
    <w:rsid w:val="00EF1780"/>
    <w:rsid w:val="00EF1E82"/>
    <w:rsid w:val="00EF4F00"/>
    <w:rsid w:val="00F00D70"/>
    <w:rsid w:val="00F03217"/>
    <w:rsid w:val="00F07686"/>
    <w:rsid w:val="00F07C08"/>
    <w:rsid w:val="00F116BE"/>
    <w:rsid w:val="00F14397"/>
    <w:rsid w:val="00F147BF"/>
    <w:rsid w:val="00F23D59"/>
    <w:rsid w:val="00F25A00"/>
    <w:rsid w:val="00F32052"/>
    <w:rsid w:val="00F41135"/>
    <w:rsid w:val="00F452BA"/>
    <w:rsid w:val="00F52467"/>
    <w:rsid w:val="00F52869"/>
    <w:rsid w:val="00F57C90"/>
    <w:rsid w:val="00F709C0"/>
    <w:rsid w:val="00F72F7E"/>
    <w:rsid w:val="00F76A10"/>
    <w:rsid w:val="00F857EF"/>
    <w:rsid w:val="00F85818"/>
    <w:rsid w:val="00F91428"/>
    <w:rsid w:val="00F9340A"/>
    <w:rsid w:val="00F94655"/>
    <w:rsid w:val="00F97C6C"/>
    <w:rsid w:val="00FA0CC9"/>
    <w:rsid w:val="00FA103A"/>
    <w:rsid w:val="00FA28DB"/>
    <w:rsid w:val="00FA7EC5"/>
    <w:rsid w:val="00FB257D"/>
    <w:rsid w:val="00FC2197"/>
    <w:rsid w:val="00FC6ED1"/>
    <w:rsid w:val="00FD05FA"/>
    <w:rsid w:val="00FD1E49"/>
    <w:rsid w:val="00FD2AA4"/>
    <w:rsid w:val="00FE04AD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ccff,#c9e9ff,#3cf,red,#09c"/>
    </o:shapedefaults>
    <o:shapelayout v:ext="edit">
      <o:idmap v:ext="edit" data="1"/>
    </o:shapelayout>
  </w:shapeDefaults>
  <w:decimalSymbol w:val="."/>
  <w:listSeparator w:val=";"/>
  <w15:docId w15:val="{E35C5E9C-0F28-496A-BEF9-23CE71ED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0B58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link w:val="HTMLAddress"/>
    <w:uiPriority w:val="99"/>
    <w:semiHidden/>
    <w:rsid w:val="000B58E2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uiPriority w:val="22"/>
    <w:qFormat/>
    <w:rsid w:val="000B58E2"/>
    <w:rPr>
      <w:b/>
      <w:bCs/>
    </w:rPr>
  </w:style>
  <w:style w:type="paragraph" w:styleId="ListParagraph">
    <w:name w:val="List Paragraph"/>
    <w:basedOn w:val="Normal"/>
    <w:uiPriority w:val="34"/>
    <w:qFormat/>
    <w:rsid w:val="000B58E2"/>
    <w:pPr>
      <w:ind w:left="720"/>
      <w:contextualSpacing/>
    </w:pPr>
  </w:style>
  <w:style w:type="table" w:styleId="TableGrid">
    <w:name w:val="Table Grid"/>
    <w:basedOn w:val="TableNormal"/>
    <w:uiPriority w:val="59"/>
    <w:rsid w:val="000B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0B58E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B58E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6"/>
  </w:style>
  <w:style w:type="paragraph" w:styleId="Footer">
    <w:name w:val="footer"/>
    <w:basedOn w:val="Normal"/>
    <w:link w:val="Foot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6"/>
  </w:style>
  <w:style w:type="table" w:customStyle="1" w:styleId="Cuadrculaclara-nfasis11">
    <w:name w:val="Cuadrícula clara - Énfasis 11"/>
    <w:basedOn w:val="TableNormal"/>
    <w:uiPriority w:val="62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C073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0">
    <w:name w:val="TableGrid"/>
    <w:rsid w:val="00F72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1-Accent3">
    <w:name w:val="Medium Shading 1 Accent 3"/>
    <w:basedOn w:val="TableNormal"/>
    <w:uiPriority w:val="63"/>
    <w:rsid w:val="002049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5C2C9A"/>
    <w:pPr>
      <w:suppressAutoHyphens/>
      <w:spacing w:after="160" w:line="252" w:lineRule="auto"/>
    </w:pPr>
    <w:rPr>
      <w:rFonts w:cs="Calibri"/>
      <w:color w:val="000000"/>
      <w:sz w:val="22"/>
      <w:szCs w:val="22"/>
    </w:rPr>
  </w:style>
  <w:style w:type="character" w:customStyle="1" w:styleId="ListLabel2">
    <w:name w:val="ListLabel 2"/>
    <w:rsid w:val="00E61DB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table" w:customStyle="1" w:styleId="GridTable5Dark-Accent11">
    <w:name w:val="Grid Table 5 Dark - Accent 11"/>
    <w:basedOn w:val="TableNormal"/>
    <w:uiPriority w:val="50"/>
    <w:rsid w:val="00AF4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1">
    <w:name w:val="List Table 3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F4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AF4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1">
    <w:name w:val="Lista clara1"/>
    <w:basedOn w:val="TableNormal"/>
    <w:next w:val="LightList"/>
    <w:uiPriority w:val="61"/>
    <w:rsid w:val="009F44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9F44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stilo1-SAL">
    <w:name w:val="Estilo1 - SAL"/>
    <w:basedOn w:val="TableNormal"/>
    <w:uiPriority w:val="99"/>
    <w:rsid w:val="000F1A09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GUILAR\Desktop\PAQUETES%20SAL%20ESPECIALES\TRAVEL%20OUTLET%202015\TO15%20FORM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8708-E9C2-4B6F-BDB0-D7DD301B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TO15 FORMATO</Template>
  <TotalTime>784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rinsa7</dc:creator>
  <cp:lastModifiedBy>Wanda Villanueva</cp:lastModifiedBy>
  <cp:revision>167</cp:revision>
  <dcterms:created xsi:type="dcterms:W3CDTF">2016-11-26T17:18:00Z</dcterms:created>
  <dcterms:modified xsi:type="dcterms:W3CDTF">2020-02-07T00:50:00Z</dcterms:modified>
</cp:coreProperties>
</file>