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8" w:rsidRPr="00B31D50" w:rsidRDefault="00A52898" w:rsidP="00B31D50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 w:val="36"/>
        </w:rPr>
      </w:pPr>
      <w:r w:rsidRPr="005F1F6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EXPRESS </w:t>
      </w:r>
      <w:r w:rsidR="00B31D50">
        <w:rPr>
          <w:rFonts w:ascii="Tempus Sans ITC" w:eastAsia="Century Gothic" w:hAnsi="Tempus Sans ITC" w:cs="Century Gothic"/>
          <w:b/>
          <w:color w:val="002060"/>
          <w:szCs w:val="28"/>
        </w:rPr>
        <w:t xml:space="preserve">- DELOCOS20 – </w:t>
      </w:r>
      <w:r w:rsidR="00B31D50" w:rsidRPr="00CF4DC0">
        <w:rPr>
          <w:rFonts w:ascii="Tempus Sans ITC" w:eastAsia="Century Gothic" w:hAnsi="Tempus Sans ITC" w:cs="Century Gothic"/>
          <w:b/>
          <w:color w:val="C00000"/>
          <w:szCs w:val="28"/>
        </w:rPr>
        <w:t>HASTA 31 JULIO</w:t>
      </w:r>
    </w:p>
    <w:p w:rsidR="00A52898" w:rsidRPr="00CA1BA9" w:rsidRDefault="00CA1BA9" w:rsidP="00A8350F">
      <w:pPr>
        <w:pStyle w:val="DefaultStyle"/>
        <w:spacing w:after="45" w:line="240" w:lineRule="auto"/>
        <w:ind w:left="-29"/>
        <w:rPr>
          <w:sz w:val="20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82423" wp14:editId="0A7F3FBD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64A6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486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BFd6y22wAAAAU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A52898" w:rsidRPr="00CA1BA9" w:rsidRDefault="00A52898" w:rsidP="00A8350F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4 días –  03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</w:t>
      </w:r>
    </w:p>
    <w:p w:rsidR="00950FB7" w:rsidRPr="002E1F82" w:rsidRDefault="00950FB7" w:rsidP="00950FB7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4"/>
        </w:rPr>
      </w:pPr>
    </w:p>
    <w:p w:rsidR="00122223" w:rsidRPr="002808BD" w:rsidRDefault="00122223" w:rsidP="002E1F82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</w:t>
      </w:r>
      <w:r w:rsidRPr="002808BD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Incluye: 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Traslado Aeropuerto – Hotel – Aeropuerto en Panamá.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b/>
          <w:szCs w:val="24"/>
        </w:rPr>
        <w:t>03 Noches</w:t>
      </w:r>
      <w:r w:rsidRPr="00063585">
        <w:rPr>
          <w:rFonts w:asciiTheme="minorHAnsi" w:eastAsia="Century Gothic" w:hAnsiTheme="minorHAnsi" w:cs="Century Gothic"/>
          <w:szCs w:val="24"/>
        </w:rPr>
        <w:t xml:space="preserve"> de alojamiento en hotel seleccionado.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Desayunos Diarios.</w:t>
      </w:r>
    </w:p>
    <w:p w:rsid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 xml:space="preserve">Cortesía </w:t>
      </w:r>
      <w:r w:rsidR="00596C17">
        <w:rPr>
          <w:rFonts w:asciiTheme="minorHAnsi" w:eastAsia="Century Gothic" w:hAnsiTheme="minorHAnsi" w:cs="Century Gothic"/>
          <w:szCs w:val="24"/>
        </w:rPr>
        <w:t xml:space="preserve">Tour de </w:t>
      </w:r>
      <w:r w:rsidRPr="00063585">
        <w:rPr>
          <w:rFonts w:asciiTheme="minorHAnsi" w:eastAsia="Century Gothic" w:hAnsiTheme="minorHAnsi" w:cs="Century Gothic"/>
          <w:szCs w:val="24"/>
        </w:rPr>
        <w:t xml:space="preserve">Compras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Multiplaza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&amp;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Metromall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</w:t>
      </w:r>
      <w:r w:rsidR="00C71444">
        <w:rPr>
          <w:rFonts w:asciiTheme="minorHAnsi" w:eastAsia="Century Gothic" w:hAnsiTheme="minorHAnsi" w:cs="Century Gothic"/>
          <w:szCs w:val="24"/>
        </w:rPr>
        <w:t>mismo día</w:t>
      </w:r>
      <w:r w:rsidRPr="00063585">
        <w:rPr>
          <w:rFonts w:asciiTheme="minorHAnsi" w:eastAsia="Century Gothic" w:hAnsiTheme="minorHAnsi" w:cs="Century Gothic"/>
          <w:szCs w:val="24"/>
        </w:rPr>
        <w:t>.</w:t>
      </w:r>
    </w:p>
    <w:p w:rsidR="00950FB7" w:rsidRPr="00950FB7" w:rsidRDefault="00582329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Botella de Ron Nacional </w:t>
      </w:r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(01 botella por reserva)</w:t>
      </w:r>
      <w:r w:rsidR="00D479F2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  <w:r w:rsidR="007E6C60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</w:p>
    <w:p w:rsidR="00FC1F72" w:rsidRPr="00950FB7" w:rsidRDefault="00FC1F72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71238" w:rsidRDefault="00471238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4"/>
          <w:szCs w:val="20"/>
          <w:lang w:eastAsia="es-SV"/>
        </w:rPr>
      </w:pPr>
    </w:p>
    <w:p w:rsidR="00F41135" w:rsidRPr="00F31C2D" w:rsidRDefault="00F41135" w:rsidP="007268C3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F31C2D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4806"/>
        <w:gridCol w:w="1320"/>
        <w:gridCol w:w="1322"/>
        <w:gridCol w:w="1322"/>
        <w:gridCol w:w="1369"/>
      </w:tblGrid>
      <w:tr w:rsidR="00A52898" w:rsidRPr="0091640B" w:rsidTr="00FC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pct"/>
            <w:shd w:val="clear" w:color="auto" w:fill="002060"/>
            <w:hideMark/>
          </w:tcPr>
          <w:p w:rsidR="00A52898" w:rsidRPr="009540DA" w:rsidRDefault="00A52898" w:rsidP="003D2E57">
            <w:pPr>
              <w:spacing w:after="0" w:line="240" w:lineRule="auto"/>
              <w:rPr>
                <w:b w:val="0"/>
                <w:sz w:val="24"/>
              </w:rPr>
            </w:pPr>
            <w:r w:rsidRPr="009540DA">
              <w:rPr>
                <w:sz w:val="24"/>
              </w:rPr>
              <w:t>HOTELES</w:t>
            </w:r>
          </w:p>
        </w:tc>
        <w:tc>
          <w:tcPr>
            <w:tcW w:w="651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SGL</w:t>
            </w:r>
          </w:p>
        </w:tc>
        <w:tc>
          <w:tcPr>
            <w:tcW w:w="652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DBL</w:t>
            </w:r>
          </w:p>
        </w:tc>
        <w:tc>
          <w:tcPr>
            <w:tcW w:w="652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TPL</w:t>
            </w:r>
          </w:p>
        </w:tc>
        <w:tc>
          <w:tcPr>
            <w:tcW w:w="675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MNR</w:t>
            </w:r>
          </w:p>
          <w:p w:rsidR="00A52898" w:rsidRPr="00CA0AC5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1F82">
              <w:rPr>
                <w:sz w:val="16"/>
              </w:rPr>
              <w:t>(6-11.9 años)</w:t>
            </w:r>
          </w:p>
        </w:tc>
      </w:tr>
      <w:tr w:rsidR="00790FFC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RIANDE GRANADA URBAN</w:t>
            </w:r>
          </w:p>
        </w:tc>
        <w:tc>
          <w:tcPr>
            <w:tcW w:w="651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247</w:t>
            </w:r>
          </w:p>
        </w:tc>
        <w:tc>
          <w:tcPr>
            <w:tcW w:w="652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147</w:t>
            </w:r>
          </w:p>
        </w:tc>
        <w:tc>
          <w:tcPr>
            <w:tcW w:w="652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675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790FFC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52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</w:t>
            </w:r>
          </w:p>
        </w:tc>
        <w:tc>
          <w:tcPr>
            <w:tcW w:w="675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790FFC" w:rsidP="0047123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EXECUTIVE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151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5D2527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9B0F32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ALOFT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354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189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</w:tr>
      <w:tr w:rsidR="009B0F32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122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471238" w:rsidP="009B0F32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ORIENTAL PANAMA CITY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FC1F72"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FC1F72">
              <w:rPr>
                <w:bCs/>
                <w:color w:val="000000" w:themeColor="text1"/>
              </w:rPr>
              <w:t>7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9B0F32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471238" w:rsidP="009B0F32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WYNDHAM ALBROOK MALL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FC1F72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FC1F72"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204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24</w:t>
            </w:r>
          </w:p>
        </w:tc>
      </w:tr>
      <w:tr w:rsidR="009B0F32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57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</w:p>
        </w:tc>
      </w:tr>
      <w:tr w:rsidR="009B0F32" w:rsidRPr="009B0F32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9B0F32" w:rsidRDefault="00471238" w:rsidP="009B0F32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</w:rPr>
              <w:t>RADISSON DECAPOLIS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 w:rsidR="00FC1F72">
              <w:rPr>
                <w:b/>
                <w:bCs/>
                <w:color w:val="000000" w:themeColor="text1"/>
                <w:lang w:val="en-US"/>
              </w:rPr>
              <w:t>39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="00FC1F72">
              <w:rPr>
                <w:b/>
                <w:bCs/>
                <w:color w:val="000000" w:themeColor="text1"/>
                <w:lang w:val="en-US"/>
              </w:rPr>
              <w:t>93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="00FC1F72">
              <w:rPr>
                <w:b/>
                <w:bCs/>
                <w:color w:val="000000" w:themeColor="text1"/>
                <w:lang w:val="en-US"/>
              </w:rPr>
              <w:t>81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31</w:t>
            </w:r>
          </w:p>
        </w:tc>
      </w:tr>
      <w:tr w:rsidR="009B0F32" w:rsidRPr="0047123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471238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471238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471238" w:rsidRPr="009B0F32" w:rsidRDefault="00471238" w:rsidP="00FD1EA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  <w:lang w:val="en-US"/>
              </w:rPr>
              <w:t>HARD ROCK HOTEL PANAMÁ MEGAPOLIS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 w:rsidR="00E4092E"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301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278</w:t>
            </w:r>
          </w:p>
        </w:tc>
        <w:tc>
          <w:tcPr>
            <w:tcW w:w="675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31</w:t>
            </w:r>
          </w:p>
        </w:tc>
      </w:tr>
      <w:tr w:rsidR="00471238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471238" w:rsidRPr="00471238" w:rsidRDefault="00471238" w:rsidP="00FD1EA6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471238" w:rsidRPr="00471238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FC1F72">
              <w:rPr>
                <w:bCs/>
                <w:color w:val="000000" w:themeColor="text1"/>
              </w:rPr>
              <w:t>73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89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81</w:t>
            </w:r>
          </w:p>
        </w:tc>
        <w:tc>
          <w:tcPr>
            <w:tcW w:w="675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471238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471238" w:rsidRPr="009B0F32" w:rsidRDefault="00E4092E" w:rsidP="00FD1EA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E4092E">
              <w:rPr>
                <w:color w:val="000000" w:themeColor="text1"/>
                <w:lang w:val="en-US"/>
              </w:rPr>
              <w:t>LAS AMERICAS GOLDEN TOWER</w:t>
            </w:r>
          </w:p>
        </w:tc>
        <w:tc>
          <w:tcPr>
            <w:tcW w:w="651" w:type="pct"/>
            <w:tcBorders>
              <w:bottom w:val="nil"/>
            </w:tcBorders>
          </w:tcPr>
          <w:p w:rsidR="00471238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 w:rsidR="00FC1F72">
              <w:rPr>
                <w:b/>
                <w:bCs/>
                <w:color w:val="000000" w:themeColor="text1"/>
                <w:lang w:val="en-US"/>
              </w:rPr>
              <w:t>47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FC1F72">
              <w:rPr>
                <w:b/>
                <w:bCs/>
                <w:color w:val="000000" w:themeColor="text1"/>
                <w:lang w:val="en-US"/>
              </w:rPr>
              <w:t>47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220</w:t>
            </w:r>
          </w:p>
        </w:tc>
        <w:tc>
          <w:tcPr>
            <w:tcW w:w="675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89</w:t>
            </w:r>
          </w:p>
        </w:tc>
      </w:tr>
      <w:tr w:rsidR="00471238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471238" w:rsidRPr="00471238" w:rsidRDefault="00471238" w:rsidP="00FD1EA6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137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62</w:t>
            </w:r>
          </w:p>
        </w:tc>
        <w:tc>
          <w:tcPr>
            <w:tcW w:w="675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</w:t>
            </w:r>
          </w:p>
        </w:tc>
      </w:tr>
    </w:tbl>
    <w:p w:rsidR="009F4466" w:rsidRDefault="009B0F32" w:rsidP="009F4466">
      <w:pPr>
        <w:spacing w:after="0"/>
        <w:jc w:val="center"/>
        <w:rPr>
          <w:rFonts w:asciiTheme="minorHAnsi" w:eastAsia="Century Gothic" w:hAnsiTheme="minorHAnsi" w:cs="Century Gothic"/>
          <w:b/>
          <w:sz w:val="24"/>
          <w:szCs w:val="24"/>
        </w:rPr>
      </w:pPr>
      <w:r w:rsidRPr="00471238">
        <w:rPr>
          <w:rFonts w:asciiTheme="minorHAnsi" w:eastAsia="Century Gothic" w:hAnsiTheme="minorHAnsi" w:cs="Century Gothic"/>
          <w:sz w:val="24"/>
          <w:szCs w:val="24"/>
        </w:rPr>
        <w:t>Tarifas vigentes</w:t>
      </w:r>
      <w:r w:rsidR="001113A5" w:rsidRPr="00471238">
        <w:rPr>
          <w:rFonts w:asciiTheme="minorHAnsi" w:eastAsia="Century Gothic" w:hAnsiTheme="minorHAnsi" w:cs="Century Gothic"/>
          <w:b/>
          <w:sz w:val="24"/>
          <w:szCs w:val="24"/>
        </w:rPr>
        <w:t xml:space="preserve"> </w:t>
      </w:r>
      <w:r w:rsidR="00790FFC">
        <w:rPr>
          <w:rFonts w:asciiTheme="minorHAnsi" w:eastAsia="Century Gothic" w:hAnsiTheme="minorHAnsi" w:cs="Century Gothic"/>
          <w:b/>
          <w:sz w:val="24"/>
          <w:szCs w:val="24"/>
        </w:rPr>
        <w:t xml:space="preserve">HASTA </w:t>
      </w:r>
      <w:r w:rsidR="00304737">
        <w:rPr>
          <w:rFonts w:asciiTheme="minorHAnsi" w:eastAsia="Century Gothic" w:hAnsiTheme="minorHAnsi" w:cs="Century Gothic"/>
          <w:b/>
          <w:sz w:val="24"/>
          <w:szCs w:val="24"/>
        </w:rPr>
        <w:t>31 JULIO 2020.</w:t>
      </w:r>
    </w:p>
    <w:p w:rsidR="004C5F3C" w:rsidRPr="00297BEE" w:rsidRDefault="004C5F3C" w:rsidP="00763D69">
      <w:pPr>
        <w:spacing w:after="0" w:line="240" w:lineRule="auto"/>
        <w:rPr>
          <w:rFonts w:asciiTheme="minorHAnsi" w:hAnsiTheme="minorHAnsi"/>
          <w:b/>
          <w:sz w:val="12"/>
          <w:szCs w:val="24"/>
        </w:rPr>
      </w:pPr>
    </w:p>
    <w:p w:rsidR="00577C73" w:rsidRPr="00950FB7" w:rsidRDefault="00224D38" w:rsidP="00950FB7">
      <w:pPr>
        <w:spacing w:after="0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431C1" w:rsidRPr="00471238" w:rsidRDefault="00A52898" w:rsidP="00950FB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1"/>
          <w:szCs w:val="21"/>
          <w:lang w:eastAsia="es-SV"/>
        </w:rPr>
      </w:pPr>
      <w:r w:rsidRPr="00471238">
        <w:rPr>
          <w:rFonts w:cs="Calibri"/>
          <w:sz w:val="21"/>
          <w:szCs w:val="21"/>
          <w:lang w:val="es-MX" w:eastAsia="es-SV"/>
        </w:rPr>
        <w:t>No incluye boleto aéreo</w:t>
      </w:r>
      <w:r w:rsidR="0012027F" w:rsidRPr="00471238">
        <w:rPr>
          <w:rFonts w:cs="Calibri"/>
          <w:sz w:val="21"/>
          <w:szCs w:val="21"/>
          <w:lang w:eastAsia="es-SV"/>
        </w:rPr>
        <w:t>.</w:t>
      </w:r>
    </w:p>
    <w:p w:rsidR="00FC1F72" w:rsidRPr="00FC1F72" w:rsidRDefault="00FC1F72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9F4466" w:rsidRPr="00471238" w:rsidRDefault="00A60AA2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471238">
        <w:t xml:space="preserve">Traslados Colectivos. Suplemento de </w:t>
      </w:r>
      <w:r w:rsidRPr="00471238">
        <w:rPr>
          <w:b/>
        </w:rPr>
        <w:t>$ 10.- por pasajero</w:t>
      </w:r>
      <w:r w:rsidR="00246C5B" w:rsidRPr="00471238">
        <w:rPr>
          <w:b/>
        </w:rPr>
        <w:t xml:space="preserve"> por vía</w:t>
      </w:r>
      <w:r w:rsidRPr="00471238">
        <w:t xml:space="preserve"> para traslados después de las 22.0</w:t>
      </w:r>
      <w:r w:rsidR="00705B90" w:rsidRPr="00471238">
        <w:t xml:space="preserve">0 </w:t>
      </w:r>
      <w:proofErr w:type="spellStart"/>
      <w:r w:rsidR="00705B90" w:rsidRPr="00471238">
        <w:t>hrs</w:t>
      </w:r>
      <w:proofErr w:type="spellEnd"/>
      <w:r w:rsidR="00705B90" w:rsidRPr="00471238">
        <w:t xml:space="preserve"> y antes de las 06.00 </w:t>
      </w:r>
      <w:proofErr w:type="spellStart"/>
      <w:r w:rsidR="00705B90" w:rsidRPr="00471238">
        <w:t>hrs</w:t>
      </w:r>
      <w:proofErr w:type="spellEnd"/>
      <w:r w:rsidRPr="00471238">
        <w:t>.</w:t>
      </w:r>
    </w:p>
    <w:p w:rsidR="009F4466" w:rsidRPr="00A52898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b/>
          <w:sz w:val="21"/>
          <w:szCs w:val="21"/>
        </w:rPr>
      </w:pPr>
      <w:r w:rsidRPr="00A52898">
        <w:rPr>
          <w:b/>
          <w:sz w:val="21"/>
          <w:szCs w:val="21"/>
        </w:rPr>
        <w:t xml:space="preserve">Tarifas Min. 2 </w:t>
      </w:r>
      <w:proofErr w:type="spellStart"/>
      <w:r w:rsidRPr="00A52898">
        <w:rPr>
          <w:b/>
          <w:sz w:val="21"/>
          <w:szCs w:val="21"/>
        </w:rPr>
        <w:t>pax</w:t>
      </w:r>
      <w:proofErr w:type="spellEnd"/>
      <w:r w:rsidRPr="00A52898">
        <w:rPr>
          <w:b/>
          <w:sz w:val="21"/>
          <w:szCs w:val="21"/>
        </w:rPr>
        <w:t xml:space="preserve">. Aplica suplemento </w:t>
      </w:r>
      <w:r w:rsidR="00150618">
        <w:rPr>
          <w:b/>
          <w:sz w:val="21"/>
          <w:szCs w:val="21"/>
        </w:rPr>
        <w:t>p</w:t>
      </w:r>
      <w:r w:rsidR="002E1F82">
        <w:rPr>
          <w:b/>
          <w:sz w:val="21"/>
          <w:szCs w:val="21"/>
        </w:rPr>
        <w:t xml:space="preserve">ara </w:t>
      </w:r>
      <w:proofErr w:type="spellStart"/>
      <w:r w:rsidR="002E1F82">
        <w:rPr>
          <w:b/>
          <w:sz w:val="21"/>
          <w:szCs w:val="21"/>
        </w:rPr>
        <w:t>pax</w:t>
      </w:r>
      <w:proofErr w:type="spellEnd"/>
      <w:r w:rsidR="002E1F82">
        <w:rPr>
          <w:b/>
          <w:sz w:val="21"/>
          <w:szCs w:val="21"/>
        </w:rPr>
        <w:t xml:space="preserve"> viajando solo en SGL (consultar</w:t>
      </w:r>
      <w:r w:rsidRPr="00A52898">
        <w:rPr>
          <w:b/>
          <w:sz w:val="21"/>
          <w:szCs w:val="21"/>
        </w:rPr>
        <w:t>).</w:t>
      </w:r>
    </w:p>
    <w:p w:rsidR="00705B90" w:rsidRPr="00705B90" w:rsidRDefault="00063585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F31C2D">
        <w:rPr>
          <w:b/>
          <w:sz w:val="21"/>
          <w:szCs w:val="21"/>
        </w:rPr>
        <w:t>Condiciones: Mandatorio Código</w:t>
      </w:r>
      <w:r w:rsidRPr="00F31C2D">
        <w:rPr>
          <w:sz w:val="21"/>
          <w:szCs w:val="21"/>
        </w:rPr>
        <w:t xml:space="preserve"> </w:t>
      </w:r>
      <w:r w:rsidRPr="00F31C2D">
        <w:rPr>
          <w:b/>
          <w:color w:val="C00000"/>
          <w:sz w:val="21"/>
          <w:szCs w:val="21"/>
        </w:rPr>
        <w:t>D</w:t>
      </w:r>
      <w:r w:rsidR="00A52898" w:rsidRPr="00F31C2D">
        <w:rPr>
          <w:b/>
          <w:color w:val="C00000"/>
          <w:sz w:val="21"/>
          <w:szCs w:val="21"/>
        </w:rPr>
        <w:t>ELOCOS</w:t>
      </w:r>
      <w:r w:rsidR="00363A3E">
        <w:rPr>
          <w:b/>
          <w:color w:val="C00000"/>
          <w:sz w:val="21"/>
          <w:szCs w:val="21"/>
        </w:rPr>
        <w:t>20</w:t>
      </w:r>
      <w:r w:rsidRPr="00F31C2D">
        <w:rPr>
          <w:b/>
          <w:color w:val="C00000"/>
          <w:sz w:val="21"/>
          <w:szCs w:val="21"/>
        </w:rPr>
        <w:t>.</w:t>
      </w:r>
      <w:r w:rsidR="00F31C2D">
        <w:rPr>
          <w:b/>
          <w:color w:val="C00000"/>
          <w:sz w:val="21"/>
          <w:szCs w:val="21"/>
        </w:rPr>
        <w:t xml:space="preserve"> </w:t>
      </w:r>
    </w:p>
    <w:p w:rsidR="00D33614" w:rsidRDefault="009F522F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D33614">
        <w:rPr>
          <w:b/>
          <w:color w:val="000000" w:themeColor="text1"/>
        </w:rPr>
        <w:t>Noches Adicionales solamente para agregar noches.</w:t>
      </w:r>
    </w:p>
    <w:p w:rsidR="00D33614" w:rsidRPr="00D33614" w:rsidRDefault="007E6C60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7E6C60"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  <w:t>**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01 </w:t>
      </w:r>
      <w:r w:rsidR="002E1F82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>por reservación, SUJETO a existencias al momento de llegar.</w:t>
      </w:r>
    </w:p>
    <w:p w:rsidR="009F4466" w:rsidRPr="00950FB7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950FB7">
        <w:rPr>
          <w:sz w:val="21"/>
          <w:szCs w:val="21"/>
        </w:rPr>
        <w:t>Tarifas sujetas a cam</w:t>
      </w:r>
      <w:r w:rsidR="00122223" w:rsidRPr="00950FB7">
        <w:rPr>
          <w:sz w:val="21"/>
          <w:szCs w:val="21"/>
        </w:rPr>
        <w:t>bios sin previo aviso.</w:t>
      </w:r>
      <w:r w:rsidR="00950FB7">
        <w:rPr>
          <w:sz w:val="21"/>
          <w:szCs w:val="21"/>
        </w:rPr>
        <w:t xml:space="preserve"> </w:t>
      </w:r>
      <w:r w:rsidRPr="00950FB7">
        <w:rPr>
          <w:sz w:val="21"/>
          <w:szCs w:val="21"/>
        </w:rPr>
        <w:t>NO incluye servicios</w:t>
      </w:r>
      <w:r w:rsidR="00122223" w:rsidRPr="00950FB7">
        <w:rPr>
          <w:sz w:val="21"/>
          <w:szCs w:val="21"/>
        </w:rPr>
        <w:t xml:space="preserve"> no especificados en el paquete.</w:t>
      </w:r>
    </w:p>
    <w:p w:rsidR="00E5442E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A52898">
        <w:rPr>
          <w:sz w:val="21"/>
          <w:szCs w:val="21"/>
        </w:rPr>
        <w:t>Reservas sujetas a disponibilidad previa reserva en firme</w:t>
      </w:r>
      <w:r w:rsidR="00122223" w:rsidRPr="00A52898">
        <w:rPr>
          <w:sz w:val="21"/>
          <w:szCs w:val="21"/>
        </w:rPr>
        <w:t>.</w:t>
      </w:r>
    </w:p>
    <w:p w:rsidR="00E5442E" w:rsidRPr="00E5442E" w:rsidRDefault="00E5442E" w:rsidP="00E5442E">
      <w:pPr>
        <w:rPr>
          <w:lang w:eastAsia="es-SV"/>
        </w:rPr>
      </w:pPr>
      <w:bookmarkStart w:id="0" w:name="_GoBack"/>
      <w:bookmarkEnd w:id="0"/>
    </w:p>
    <w:p w:rsidR="00E5442E" w:rsidRPr="00E5442E" w:rsidRDefault="00E5442E" w:rsidP="00E5442E">
      <w:pPr>
        <w:rPr>
          <w:lang w:eastAsia="es-SV"/>
        </w:rPr>
      </w:pPr>
    </w:p>
    <w:p w:rsidR="000E7741" w:rsidRPr="00E5442E" w:rsidRDefault="00E5442E" w:rsidP="00E5442E">
      <w:pPr>
        <w:tabs>
          <w:tab w:val="left" w:pos="1110"/>
        </w:tabs>
        <w:rPr>
          <w:lang w:eastAsia="es-SV"/>
        </w:rPr>
      </w:pPr>
      <w:r>
        <w:rPr>
          <w:lang w:eastAsia="es-SV"/>
        </w:rPr>
        <w:tab/>
      </w:r>
    </w:p>
    <w:sectPr w:rsidR="000E7741" w:rsidRPr="00E5442E" w:rsidSect="00A8350F">
      <w:headerReference w:type="default" r:id="rId8"/>
      <w:footerReference w:type="default" r:id="rId9"/>
      <w:pgSz w:w="12240" w:h="15840"/>
      <w:pgMar w:top="709" w:right="104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C8" w:rsidRDefault="007624C8" w:rsidP="00014876">
      <w:pPr>
        <w:spacing w:after="0" w:line="240" w:lineRule="auto"/>
      </w:pPr>
      <w:r>
        <w:separator/>
      </w:r>
    </w:p>
  </w:endnote>
  <w:endnote w:type="continuationSeparator" w:id="0">
    <w:p w:rsidR="007624C8" w:rsidRDefault="007624C8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0F" w:rsidRDefault="00E5442E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CDC9D7" wp14:editId="4DC4F78D">
              <wp:simplePos x="0" y="0"/>
              <wp:positionH relativeFrom="column">
                <wp:posOffset>-685800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42E" w:rsidRDefault="00E5442E" w:rsidP="00E5442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DC9D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21.6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JejqwDf&#10;AAAACgEAAA8AAAAAAAAAAAAAAAAAZQQAAGRycy9kb3ducmV2LnhtbFBLBQYAAAAABAAEAPMAAABx&#10;BQAAAAA=&#10;" filled="f" stroked="f">
              <v:textbox>
                <w:txbxContent>
                  <w:p w:rsidR="00E5442E" w:rsidRDefault="00E5442E" w:rsidP="00E5442E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69AE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6F46D8DB" wp14:editId="0BFA3409">
          <wp:simplePos x="0" y="0"/>
          <wp:positionH relativeFrom="margin">
            <wp:posOffset>-686435</wp:posOffset>
          </wp:positionH>
          <wp:positionV relativeFrom="paragraph">
            <wp:posOffset>-770255</wp:posOffset>
          </wp:positionV>
          <wp:extent cx="7543800" cy="13239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C8" w:rsidRDefault="007624C8" w:rsidP="00014876">
      <w:pPr>
        <w:spacing w:after="0" w:line="240" w:lineRule="auto"/>
      </w:pPr>
      <w:r>
        <w:separator/>
      </w:r>
    </w:p>
  </w:footnote>
  <w:footnote w:type="continuationSeparator" w:id="0">
    <w:p w:rsidR="007624C8" w:rsidRDefault="007624C8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A9" w:rsidRDefault="00CA1BA9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008963EB" wp14:editId="31CAF1CF">
          <wp:simplePos x="0" y="0"/>
          <wp:positionH relativeFrom="column">
            <wp:posOffset>5391150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22" name="Picture 2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4530A9DC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2B7A"/>
    <w:rsid w:val="000053FC"/>
    <w:rsid w:val="000076D0"/>
    <w:rsid w:val="00014876"/>
    <w:rsid w:val="00015FD9"/>
    <w:rsid w:val="000208E1"/>
    <w:rsid w:val="0002194C"/>
    <w:rsid w:val="000250F7"/>
    <w:rsid w:val="0002560B"/>
    <w:rsid w:val="00027645"/>
    <w:rsid w:val="000365FA"/>
    <w:rsid w:val="00036860"/>
    <w:rsid w:val="0003756F"/>
    <w:rsid w:val="00037920"/>
    <w:rsid w:val="00040300"/>
    <w:rsid w:val="00050604"/>
    <w:rsid w:val="00050EB9"/>
    <w:rsid w:val="000549EB"/>
    <w:rsid w:val="00063585"/>
    <w:rsid w:val="00063AEB"/>
    <w:rsid w:val="0006736C"/>
    <w:rsid w:val="0007434E"/>
    <w:rsid w:val="00080A4D"/>
    <w:rsid w:val="000A132C"/>
    <w:rsid w:val="000A3695"/>
    <w:rsid w:val="000A522A"/>
    <w:rsid w:val="000B4638"/>
    <w:rsid w:val="000B50ED"/>
    <w:rsid w:val="000B58E2"/>
    <w:rsid w:val="000B5D4D"/>
    <w:rsid w:val="000C1757"/>
    <w:rsid w:val="000C27C9"/>
    <w:rsid w:val="000C32C7"/>
    <w:rsid w:val="000D58B1"/>
    <w:rsid w:val="000E0106"/>
    <w:rsid w:val="000E325E"/>
    <w:rsid w:val="000E4275"/>
    <w:rsid w:val="000E7741"/>
    <w:rsid w:val="000F49B5"/>
    <w:rsid w:val="000F582E"/>
    <w:rsid w:val="00101832"/>
    <w:rsid w:val="0010293E"/>
    <w:rsid w:val="00103DE2"/>
    <w:rsid w:val="001113A5"/>
    <w:rsid w:val="00112629"/>
    <w:rsid w:val="00112D8C"/>
    <w:rsid w:val="0012027F"/>
    <w:rsid w:val="0012028A"/>
    <w:rsid w:val="001207CC"/>
    <w:rsid w:val="00120CC7"/>
    <w:rsid w:val="00122223"/>
    <w:rsid w:val="00130948"/>
    <w:rsid w:val="00132FFF"/>
    <w:rsid w:val="00147F6E"/>
    <w:rsid w:val="00150618"/>
    <w:rsid w:val="0015070D"/>
    <w:rsid w:val="0015086B"/>
    <w:rsid w:val="00172286"/>
    <w:rsid w:val="00181155"/>
    <w:rsid w:val="00182554"/>
    <w:rsid w:val="001835C6"/>
    <w:rsid w:val="001852B7"/>
    <w:rsid w:val="001854EA"/>
    <w:rsid w:val="00185974"/>
    <w:rsid w:val="00190CC3"/>
    <w:rsid w:val="001A1609"/>
    <w:rsid w:val="001A2D52"/>
    <w:rsid w:val="001A4C15"/>
    <w:rsid w:val="001B3AB1"/>
    <w:rsid w:val="001B5B5C"/>
    <w:rsid w:val="001C46D8"/>
    <w:rsid w:val="001E1309"/>
    <w:rsid w:val="001E15C2"/>
    <w:rsid w:val="001E249E"/>
    <w:rsid w:val="001E5254"/>
    <w:rsid w:val="001F2A44"/>
    <w:rsid w:val="001F525F"/>
    <w:rsid w:val="002049A4"/>
    <w:rsid w:val="002128DA"/>
    <w:rsid w:val="00222709"/>
    <w:rsid w:val="00223C87"/>
    <w:rsid w:val="00224D38"/>
    <w:rsid w:val="00227B42"/>
    <w:rsid w:val="002313CD"/>
    <w:rsid w:val="00236403"/>
    <w:rsid w:val="00242DA6"/>
    <w:rsid w:val="00243E0F"/>
    <w:rsid w:val="0024418C"/>
    <w:rsid w:val="00246C5B"/>
    <w:rsid w:val="00246E81"/>
    <w:rsid w:val="0024761B"/>
    <w:rsid w:val="002477C8"/>
    <w:rsid w:val="00254322"/>
    <w:rsid w:val="00255802"/>
    <w:rsid w:val="002560B7"/>
    <w:rsid w:val="00262247"/>
    <w:rsid w:val="002623F6"/>
    <w:rsid w:val="00264546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4D45"/>
    <w:rsid w:val="0028763E"/>
    <w:rsid w:val="002877A0"/>
    <w:rsid w:val="00294E75"/>
    <w:rsid w:val="00297BEE"/>
    <w:rsid w:val="002A08D0"/>
    <w:rsid w:val="002A3BFD"/>
    <w:rsid w:val="002C17B4"/>
    <w:rsid w:val="002C2B23"/>
    <w:rsid w:val="002D31E2"/>
    <w:rsid w:val="002D6C3A"/>
    <w:rsid w:val="002E1E4A"/>
    <w:rsid w:val="002E1F82"/>
    <w:rsid w:val="002E3145"/>
    <w:rsid w:val="002F473F"/>
    <w:rsid w:val="00304737"/>
    <w:rsid w:val="003130DC"/>
    <w:rsid w:val="00326BE9"/>
    <w:rsid w:val="00342C80"/>
    <w:rsid w:val="00344B05"/>
    <w:rsid w:val="00346557"/>
    <w:rsid w:val="0035541C"/>
    <w:rsid w:val="00363A3E"/>
    <w:rsid w:val="00365BD0"/>
    <w:rsid w:val="003664AF"/>
    <w:rsid w:val="00367FED"/>
    <w:rsid w:val="003739EC"/>
    <w:rsid w:val="00375EC4"/>
    <w:rsid w:val="003800C8"/>
    <w:rsid w:val="00386667"/>
    <w:rsid w:val="003914C7"/>
    <w:rsid w:val="00392459"/>
    <w:rsid w:val="003954C9"/>
    <w:rsid w:val="00396210"/>
    <w:rsid w:val="003A1D5B"/>
    <w:rsid w:val="003A212D"/>
    <w:rsid w:val="003C4641"/>
    <w:rsid w:val="003C4EC2"/>
    <w:rsid w:val="003D1C66"/>
    <w:rsid w:val="003D383F"/>
    <w:rsid w:val="003D5404"/>
    <w:rsid w:val="003E06CF"/>
    <w:rsid w:val="003E0F40"/>
    <w:rsid w:val="003E310B"/>
    <w:rsid w:val="003E3BAF"/>
    <w:rsid w:val="003E69D1"/>
    <w:rsid w:val="00401644"/>
    <w:rsid w:val="00402A59"/>
    <w:rsid w:val="004145BE"/>
    <w:rsid w:val="00427416"/>
    <w:rsid w:val="00434448"/>
    <w:rsid w:val="00443CAA"/>
    <w:rsid w:val="00444C90"/>
    <w:rsid w:val="004507D6"/>
    <w:rsid w:val="00453DEF"/>
    <w:rsid w:val="00456DB0"/>
    <w:rsid w:val="00463850"/>
    <w:rsid w:val="00467BD3"/>
    <w:rsid w:val="00471238"/>
    <w:rsid w:val="00484422"/>
    <w:rsid w:val="00495AD3"/>
    <w:rsid w:val="004A150C"/>
    <w:rsid w:val="004A63AE"/>
    <w:rsid w:val="004B02B4"/>
    <w:rsid w:val="004B2713"/>
    <w:rsid w:val="004C057B"/>
    <w:rsid w:val="004C1910"/>
    <w:rsid w:val="004C3D41"/>
    <w:rsid w:val="004C5F3C"/>
    <w:rsid w:val="004C7371"/>
    <w:rsid w:val="004D297B"/>
    <w:rsid w:val="004D7BF8"/>
    <w:rsid w:val="004E51C7"/>
    <w:rsid w:val="004E6166"/>
    <w:rsid w:val="004E7ACC"/>
    <w:rsid w:val="004F5FAF"/>
    <w:rsid w:val="00501688"/>
    <w:rsid w:val="00510469"/>
    <w:rsid w:val="00510491"/>
    <w:rsid w:val="005139E2"/>
    <w:rsid w:val="0051404C"/>
    <w:rsid w:val="00515130"/>
    <w:rsid w:val="0052632E"/>
    <w:rsid w:val="00526557"/>
    <w:rsid w:val="00545B3B"/>
    <w:rsid w:val="00552E45"/>
    <w:rsid w:val="005542DA"/>
    <w:rsid w:val="00555ECD"/>
    <w:rsid w:val="00557101"/>
    <w:rsid w:val="00560A73"/>
    <w:rsid w:val="005647BB"/>
    <w:rsid w:val="0057351F"/>
    <w:rsid w:val="00576868"/>
    <w:rsid w:val="00577C73"/>
    <w:rsid w:val="00582329"/>
    <w:rsid w:val="00596C17"/>
    <w:rsid w:val="005A6FD0"/>
    <w:rsid w:val="005A7810"/>
    <w:rsid w:val="005B13E9"/>
    <w:rsid w:val="005B1837"/>
    <w:rsid w:val="005C246A"/>
    <w:rsid w:val="005C2C9A"/>
    <w:rsid w:val="005D2527"/>
    <w:rsid w:val="005D4965"/>
    <w:rsid w:val="005E200D"/>
    <w:rsid w:val="005E7BA4"/>
    <w:rsid w:val="005F1F6D"/>
    <w:rsid w:val="005F2091"/>
    <w:rsid w:val="00600FF7"/>
    <w:rsid w:val="00606357"/>
    <w:rsid w:val="00626E12"/>
    <w:rsid w:val="00633B10"/>
    <w:rsid w:val="0063544A"/>
    <w:rsid w:val="00642947"/>
    <w:rsid w:val="006520A4"/>
    <w:rsid w:val="00664724"/>
    <w:rsid w:val="00676C44"/>
    <w:rsid w:val="00681187"/>
    <w:rsid w:val="006822AC"/>
    <w:rsid w:val="00692151"/>
    <w:rsid w:val="00697B5A"/>
    <w:rsid w:val="006A2373"/>
    <w:rsid w:val="006A2B19"/>
    <w:rsid w:val="006A6779"/>
    <w:rsid w:val="006B0E44"/>
    <w:rsid w:val="006B0E95"/>
    <w:rsid w:val="006B7E93"/>
    <w:rsid w:val="006C1170"/>
    <w:rsid w:val="006C1273"/>
    <w:rsid w:val="006C262A"/>
    <w:rsid w:val="006C335E"/>
    <w:rsid w:val="006C6EC1"/>
    <w:rsid w:val="006D23CC"/>
    <w:rsid w:val="006D2578"/>
    <w:rsid w:val="006D35FE"/>
    <w:rsid w:val="006D65F5"/>
    <w:rsid w:val="006D679E"/>
    <w:rsid w:val="006D78F1"/>
    <w:rsid w:val="006E5360"/>
    <w:rsid w:val="006F2C53"/>
    <w:rsid w:val="006F360E"/>
    <w:rsid w:val="006F4EFA"/>
    <w:rsid w:val="00705B90"/>
    <w:rsid w:val="00714387"/>
    <w:rsid w:val="0071466D"/>
    <w:rsid w:val="00721DB5"/>
    <w:rsid w:val="00722897"/>
    <w:rsid w:val="00723363"/>
    <w:rsid w:val="007268C3"/>
    <w:rsid w:val="00732A17"/>
    <w:rsid w:val="007410D6"/>
    <w:rsid w:val="00743EA5"/>
    <w:rsid w:val="007507FC"/>
    <w:rsid w:val="00751D80"/>
    <w:rsid w:val="007568C3"/>
    <w:rsid w:val="00760CD1"/>
    <w:rsid w:val="007624C8"/>
    <w:rsid w:val="007627C1"/>
    <w:rsid w:val="007636A8"/>
    <w:rsid w:val="00763D69"/>
    <w:rsid w:val="00764F0B"/>
    <w:rsid w:val="00771F8F"/>
    <w:rsid w:val="0077597A"/>
    <w:rsid w:val="00782EC1"/>
    <w:rsid w:val="00787407"/>
    <w:rsid w:val="00790A75"/>
    <w:rsid w:val="00790FFC"/>
    <w:rsid w:val="007A193F"/>
    <w:rsid w:val="007A1B2C"/>
    <w:rsid w:val="007A6946"/>
    <w:rsid w:val="007C043C"/>
    <w:rsid w:val="007C25D4"/>
    <w:rsid w:val="007D7819"/>
    <w:rsid w:val="007E1B00"/>
    <w:rsid w:val="007E4BF8"/>
    <w:rsid w:val="007E6C60"/>
    <w:rsid w:val="007F0B60"/>
    <w:rsid w:val="007F7C1B"/>
    <w:rsid w:val="0081093D"/>
    <w:rsid w:val="00814517"/>
    <w:rsid w:val="00824CD6"/>
    <w:rsid w:val="0082562D"/>
    <w:rsid w:val="00826031"/>
    <w:rsid w:val="00830C97"/>
    <w:rsid w:val="00841652"/>
    <w:rsid w:val="00845168"/>
    <w:rsid w:val="00846513"/>
    <w:rsid w:val="00852984"/>
    <w:rsid w:val="008751A1"/>
    <w:rsid w:val="00884036"/>
    <w:rsid w:val="008875CF"/>
    <w:rsid w:val="008958EE"/>
    <w:rsid w:val="008969AE"/>
    <w:rsid w:val="008A066B"/>
    <w:rsid w:val="008B14A8"/>
    <w:rsid w:val="008F2DED"/>
    <w:rsid w:val="008F42CB"/>
    <w:rsid w:val="008F50DF"/>
    <w:rsid w:val="008F6DFC"/>
    <w:rsid w:val="008F70E7"/>
    <w:rsid w:val="009012D6"/>
    <w:rsid w:val="00906A62"/>
    <w:rsid w:val="0091089C"/>
    <w:rsid w:val="00913587"/>
    <w:rsid w:val="00921F3C"/>
    <w:rsid w:val="0092298F"/>
    <w:rsid w:val="00922B25"/>
    <w:rsid w:val="00934BEE"/>
    <w:rsid w:val="009361A6"/>
    <w:rsid w:val="009366B0"/>
    <w:rsid w:val="00945F31"/>
    <w:rsid w:val="00950FB7"/>
    <w:rsid w:val="009540DA"/>
    <w:rsid w:val="00954F97"/>
    <w:rsid w:val="009569FF"/>
    <w:rsid w:val="00961DDF"/>
    <w:rsid w:val="00962301"/>
    <w:rsid w:val="0096434E"/>
    <w:rsid w:val="0097228F"/>
    <w:rsid w:val="009849E9"/>
    <w:rsid w:val="0099737C"/>
    <w:rsid w:val="009A0201"/>
    <w:rsid w:val="009A0460"/>
    <w:rsid w:val="009A0D97"/>
    <w:rsid w:val="009A11A8"/>
    <w:rsid w:val="009A38C9"/>
    <w:rsid w:val="009A404E"/>
    <w:rsid w:val="009A490A"/>
    <w:rsid w:val="009A5E41"/>
    <w:rsid w:val="009B0F32"/>
    <w:rsid w:val="009B4AAA"/>
    <w:rsid w:val="009C184F"/>
    <w:rsid w:val="009C345F"/>
    <w:rsid w:val="009C680B"/>
    <w:rsid w:val="009C701D"/>
    <w:rsid w:val="009C798D"/>
    <w:rsid w:val="009C79C4"/>
    <w:rsid w:val="009D32EF"/>
    <w:rsid w:val="009D34A0"/>
    <w:rsid w:val="009D3726"/>
    <w:rsid w:val="009D456C"/>
    <w:rsid w:val="009E3184"/>
    <w:rsid w:val="009E3886"/>
    <w:rsid w:val="009F20A5"/>
    <w:rsid w:val="009F2D18"/>
    <w:rsid w:val="009F39B3"/>
    <w:rsid w:val="009F4466"/>
    <w:rsid w:val="009F522F"/>
    <w:rsid w:val="009F68C5"/>
    <w:rsid w:val="00A166C1"/>
    <w:rsid w:val="00A22652"/>
    <w:rsid w:val="00A31F66"/>
    <w:rsid w:val="00A334AE"/>
    <w:rsid w:val="00A379A8"/>
    <w:rsid w:val="00A44981"/>
    <w:rsid w:val="00A527FA"/>
    <w:rsid w:val="00A52898"/>
    <w:rsid w:val="00A60AA2"/>
    <w:rsid w:val="00A61021"/>
    <w:rsid w:val="00A6145B"/>
    <w:rsid w:val="00A655B0"/>
    <w:rsid w:val="00A7632D"/>
    <w:rsid w:val="00A80CD9"/>
    <w:rsid w:val="00A81C65"/>
    <w:rsid w:val="00A8350F"/>
    <w:rsid w:val="00AA66C6"/>
    <w:rsid w:val="00AB17CF"/>
    <w:rsid w:val="00AB1EB7"/>
    <w:rsid w:val="00AB712E"/>
    <w:rsid w:val="00AC50B2"/>
    <w:rsid w:val="00AD3EA5"/>
    <w:rsid w:val="00AE1123"/>
    <w:rsid w:val="00AE43F6"/>
    <w:rsid w:val="00AE64E3"/>
    <w:rsid w:val="00AE7B40"/>
    <w:rsid w:val="00AF4905"/>
    <w:rsid w:val="00AF7069"/>
    <w:rsid w:val="00B03368"/>
    <w:rsid w:val="00B15E80"/>
    <w:rsid w:val="00B2550F"/>
    <w:rsid w:val="00B27628"/>
    <w:rsid w:val="00B31D50"/>
    <w:rsid w:val="00B3251F"/>
    <w:rsid w:val="00B41D85"/>
    <w:rsid w:val="00B41F44"/>
    <w:rsid w:val="00B5011E"/>
    <w:rsid w:val="00B54239"/>
    <w:rsid w:val="00B60418"/>
    <w:rsid w:val="00B71461"/>
    <w:rsid w:val="00B76D92"/>
    <w:rsid w:val="00B84142"/>
    <w:rsid w:val="00B92C29"/>
    <w:rsid w:val="00B95DB4"/>
    <w:rsid w:val="00B97B59"/>
    <w:rsid w:val="00BC41EE"/>
    <w:rsid w:val="00BC52BE"/>
    <w:rsid w:val="00BC5E4B"/>
    <w:rsid w:val="00BC68EC"/>
    <w:rsid w:val="00BC7DEE"/>
    <w:rsid w:val="00BD2058"/>
    <w:rsid w:val="00BD6743"/>
    <w:rsid w:val="00BE4072"/>
    <w:rsid w:val="00BF6E77"/>
    <w:rsid w:val="00C05018"/>
    <w:rsid w:val="00C07301"/>
    <w:rsid w:val="00C22F18"/>
    <w:rsid w:val="00C230B7"/>
    <w:rsid w:val="00C23880"/>
    <w:rsid w:val="00C31DDB"/>
    <w:rsid w:val="00C35972"/>
    <w:rsid w:val="00C4491D"/>
    <w:rsid w:val="00C452FD"/>
    <w:rsid w:val="00C61DF0"/>
    <w:rsid w:val="00C620BE"/>
    <w:rsid w:val="00C6264E"/>
    <w:rsid w:val="00C636F7"/>
    <w:rsid w:val="00C67159"/>
    <w:rsid w:val="00C71444"/>
    <w:rsid w:val="00C75002"/>
    <w:rsid w:val="00C82899"/>
    <w:rsid w:val="00C944A0"/>
    <w:rsid w:val="00C94E66"/>
    <w:rsid w:val="00C971C3"/>
    <w:rsid w:val="00CA1BA9"/>
    <w:rsid w:val="00CA4215"/>
    <w:rsid w:val="00CA5021"/>
    <w:rsid w:val="00CA6D60"/>
    <w:rsid w:val="00CB3B55"/>
    <w:rsid w:val="00CC4F8A"/>
    <w:rsid w:val="00CC64CC"/>
    <w:rsid w:val="00CD6A9B"/>
    <w:rsid w:val="00CE20B4"/>
    <w:rsid w:val="00CE28FD"/>
    <w:rsid w:val="00CE6223"/>
    <w:rsid w:val="00CF1319"/>
    <w:rsid w:val="00CF4DC0"/>
    <w:rsid w:val="00D12BBF"/>
    <w:rsid w:val="00D167CE"/>
    <w:rsid w:val="00D2580A"/>
    <w:rsid w:val="00D33614"/>
    <w:rsid w:val="00D33B95"/>
    <w:rsid w:val="00D35940"/>
    <w:rsid w:val="00D37C3A"/>
    <w:rsid w:val="00D404EC"/>
    <w:rsid w:val="00D4325E"/>
    <w:rsid w:val="00D4414B"/>
    <w:rsid w:val="00D47220"/>
    <w:rsid w:val="00D479F2"/>
    <w:rsid w:val="00D52721"/>
    <w:rsid w:val="00D54ED0"/>
    <w:rsid w:val="00D62314"/>
    <w:rsid w:val="00D640E2"/>
    <w:rsid w:val="00D66537"/>
    <w:rsid w:val="00D71F97"/>
    <w:rsid w:val="00D73158"/>
    <w:rsid w:val="00D7655E"/>
    <w:rsid w:val="00D8091C"/>
    <w:rsid w:val="00D80BDC"/>
    <w:rsid w:val="00D82944"/>
    <w:rsid w:val="00DA238F"/>
    <w:rsid w:val="00DB392F"/>
    <w:rsid w:val="00DC1704"/>
    <w:rsid w:val="00DC6C11"/>
    <w:rsid w:val="00DD1D64"/>
    <w:rsid w:val="00DD3AF0"/>
    <w:rsid w:val="00DD5C6B"/>
    <w:rsid w:val="00DE7762"/>
    <w:rsid w:val="00DF5BE9"/>
    <w:rsid w:val="00E001E5"/>
    <w:rsid w:val="00E0630E"/>
    <w:rsid w:val="00E14692"/>
    <w:rsid w:val="00E24136"/>
    <w:rsid w:val="00E25C49"/>
    <w:rsid w:val="00E277AA"/>
    <w:rsid w:val="00E37A5E"/>
    <w:rsid w:val="00E4092E"/>
    <w:rsid w:val="00E41804"/>
    <w:rsid w:val="00E431C1"/>
    <w:rsid w:val="00E50523"/>
    <w:rsid w:val="00E53280"/>
    <w:rsid w:val="00E53BA7"/>
    <w:rsid w:val="00E5442E"/>
    <w:rsid w:val="00E54EBD"/>
    <w:rsid w:val="00E61DBE"/>
    <w:rsid w:val="00E70B90"/>
    <w:rsid w:val="00E757ED"/>
    <w:rsid w:val="00E75D5D"/>
    <w:rsid w:val="00E8475B"/>
    <w:rsid w:val="00E84B84"/>
    <w:rsid w:val="00E96E70"/>
    <w:rsid w:val="00EA1720"/>
    <w:rsid w:val="00EA17EA"/>
    <w:rsid w:val="00EA3E9E"/>
    <w:rsid w:val="00EB2845"/>
    <w:rsid w:val="00EB4BB1"/>
    <w:rsid w:val="00EB5A02"/>
    <w:rsid w:val="00EB7E2C"/>
    <w:rsid w:val="00EC2909"/>
    <w:rsid w:val="00ED2FB5"/>
    <w:rsid w:val="00ED73D5"/>
    <w:rsid w:val="00EE1F19"/>
    <w:rsid w:val="00EE2587"/>
    <w:rsid w:val="00EF1780"/>
    <w:rsid w:val="00EF4F00"/>
    <w:rsid w:val="00F00D70"/>
    <w:rsid w:val="00F02435"/>
    <w:rsid w:val="00F03217"/>
    <w:rsid w:val="00F07686"/>
    <w:rsid w:val="00F14397"/>
    <w:rsid w:val="00F147BF"/>
    <w:rsid w:val="00F23D59"/>
    <w:rsid w:val="00F25A00"/>
    <w:rsid w:val="00F31C2D"/>
    <w:rsid w:val="00F41135"/>
    <w:rsid w:val="00F452BA"/>
    <w:rsid w:val="00F52869"/>
    <w:rsid w:val="00F61D71"/>
    <w:rsid w:val="00F709C0"/>
    <w:rsid w:val="00F7292A"/>
    <w:rsid w:val="00F72F7E"/>
    <w:rsid w:val="00F76A10"/>
    <w:rsid w:val="00F84975"/>
    <w:rsid w:val="00F857EF"/>
    <w:rsid w:val="00F91428"/>
    <w:rsid w:val="00F94655"/>
    <w:rsid w:val="00F97C6C"/>
    <w:rsid w:val="00FA0CC9"/>
    <w:rsid w:val="00FA103A"/>
    <w:rsid w:val="00FA28DB"/>
    <w:rsid w:val="00FA7EC5"/>
    <w:rsid w:val="00FB321E"/>
    <w:rsid w:val="00FC1F72"/>
    <w:rsid w:val="00FC2197"/>
    <w:rsid w:val="00FD1E49"/>
    <w:rsid w:val="00FD2AA4"/>
    <w:rsid w:val="00FE0242"/>
    <w:rsid w:val="00FE04A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5:docId w15:val="{3A57F613-BE65-43AE-8581-B2AB416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Tabladecuadrcula5oscura-nfasis11">
    <w:name w:val="Tabla de cuadrícula 5 oscura - Énfasis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1">
    <w:name w:val="Tabla de lista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4-nfasis52">
    <w:name w:val="Tabla de cuadrícula 4 - Énfasis 52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21">
    <w:name w:val="Tabla de lista 2 - Énfasis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A52898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9995-555F-4A39-B727-2DC31823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734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rinsa7</dc:creator>
  <cp:lastModifiedBy>Wanda Villanueva</cp:lastModifiedBy>
  <cp:revision>119</cp:revision>
  <dcterms:created xsi:type="dcterms:W3CDTF">2016-11-26T17:18:00Z</dcterms:created>
  <dcterms:modified xsi:type="dcterms:W3CDTF">2020-02-07T00:48:00Z</dcterms:modified>
</cp:coreProperties>
</file>