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0C" w:rsidRDefault="00E7520C" w:rsidP="00BD461C">
      <w:pPr>
        <w:pStyle w:val="DefaultStyle"/>
        <w:spacing w:after="0" w:line="240" w:lineRule="auto"/>
        <w:ind w:right="-283"/>
        <w:rPr>
          <w:rFonts w:ascii="Tempus Sans ITC" w:eastAsia="Century Gothic" w:hAnsi="Tempus Sans ITC" w:cs="Century Gothic"/>
          <w:b/>
          <w:color w:val="002060"/>
          <w:sz w:val="44"/>
        </w:rPr>
      </w:pPr>
      <w:r w:rsidRPr="00E21A5A">
        <w:rPr>
          <w:rFonts w:ascii="Tempus Sans ITC" w:eastAsia="Century Gothic" w:hAnsi="Tempus Sans ITC" w:cs="Century Gothic"/>
          <w:b/>
          <w:color w:val="002060"/>
          <w:sz w:val="48"/>
        </w:rPr>
        <w:t>PANAMÁ CANAL Y CIUDAD + COMPRAS</w:t>
      </w:r>
    </w:p>
    <w:p w:rsidR="000F1A09" w:rsidRPr="004073EA" w:rsidRDefault="00E21A5A" w:rsidP="00BD461C">
      <w:pPr>
        <w:pStyle w:val="DefaultStyle"/>
        <w:spacing w:after="0" w:line="240" w:lineRule="auto"/>
        <w:ind w:right="-283"/>
        <w:rPr>
          <w:rFonts w:ascii="Tempus Sans ITC" w:eastAsia="Century Gothic" w:hAnsi="Tempus Sans ITC" w:cs="Century Gothic"/>
          <w:b/>
          <w:color w:val="002060"/>
          <w:sz w:val="36"/>
        </w:rPr>
      </w:pPr>
      <w:r w:rsidRPr="004073EA">
        <w:rPr>
          <w:rFonts w:ascii="Tempus Sans ITC" w:eastAsia="Century Gothic" w:hAnsi="Tempus Sans ITC" w:cs="Century Gothic"/>
          <w:b/>
          <w:color w:val="002060"/>
          <w:szCs w:val="28"/>
        </w:rPr>
        <w:t>DELOCOS20</w:t>
      </w:r>
      <w:r w:rsidR="00303B9B" w:rsidRPr="004073EA">
        <w:rPr>
          <w:rFonts w:ascii="Tempus Sans ITC" w:eastAsia="Century Gothic" w:hAnsi="Tempus Sans ITC" w:cs="Century Gothic"/>
          <w:b/>
          <w:color w:val="002060"/>
          <w:szCs w:val="28"/>
        </w:rPr>
        <w:t xml:space="preserve"> – </w:t>
      </w:r>
      <w:r w:rsidR="00303B9B" w:rsidRPr="00BC2CDB">
        <w:rPr>
          <w:rFonts w:ascii="Tempus Sans ITC" w:eastAsia="Century Gothic" w:hAnsi="Tempus Sans ITC" w:cs="Century Gothic"/>
          <w:b/>
          <w:color w:val="C00000"/>
          <w:szCs w:val="28"/>
        </w:rPr>
        <w:t>HASTA 31 JULIO</w:t>
      </w:r>
    </w:p>
    <w:p w:rsidR="00847F78" w:rsidRDefault="00847F78" w:rsidP="00BD461C">
      <w:pPr>
        <w:pStyle w:val="DefaultStyle"/>
        <w:spacing w:after="45" w:line="240" w:lineRule="auto"/>
        <w:ind w:left="-29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6F1D3" wp14:editId="6C382E7A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6174740" cy="8255"/>
                <wp:effectExtent l="0" t="0" r="3556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62B1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25pt" to="486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" strokecolor="#002060" strokeweight="1.5pt">
                <w10:wrap anchorx="margin"/>
              </v:line>
            </w:pict>
          </mc:Fallback>
        </mc:AlternateContent>
      </w:r>
    </w:p>
    <w:p w:rsidR="000F1A09" w:rsidRPr="00847F78" w:rsidRDefault="00E7520C" w:rsidP="00BD461C">
      <w:pPr>
        <w:pStyle w:val="DefaultStyle"/>
        <w:spacing w:after="45" w:line="240" w:lineRule="auto"/>
        <w:ind w:left="-29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>
        <w:rPr>
          <w:rFonts w:asciiTheme="minorHAnsi" w:eastAsia="Century Gothic" w:hAnsiTheme="minorHAnsi" w:cs="Century Gothic"/>
          <w:color w:val="262626" w:themeColor="text1" w:themeTint="D9"/>
          <w:sz w:val="16"/>
        </w:rPr>
        <w:t>|0</w:t>
      </w:r>
      <w:r w:rsidR="000F1A09" w:rsidRPr="00847F78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4 días –  03 noches |  </w:t>
      </w:r>
    </w:p>
    <w:p w:rsidR="000A39DB" w:rsidRDefault="000A39DB" w:rsidP="000A39DB">
      <w:pPr>
        <w:pStyle w:val="DefaultStyle"/>
        <w:spacing w:after="0"/>
        <w:ind w:left="10" w:hanging="10"/>
        <w:rPr>
          <w:rFonts w:asciiTheme="minorHAnsi" w:eastAsia="Century Gothic" w:hAnsiTheme="minorHAnsi" w:cs="Century Gothic"/>
          <w:color w:val="262626" w:themeColor="text1" w:themeTint="D9"/>
          <w:sz w:val="10"/>
        </w:rPr>
      </w:pPr>
    </w:p>
    <w:p w:rsidR="00BD461C" w:rsidRPr="00C15D66" w:rsidRDefault="00BD461C" w:rsidP="000A39DB">
      <w:pPr>
        <w:pStyle w:val="DefaultStyle"/>
        <w:spacing w:after="0"/>
        <w:ind w:left="10" w:hanging="10"/>
        <w:rPr>
          <w:rFonts w:asciiTheme="minorHAnsi" w:eastAsia="Century Gothic" w:hAnsiTheme="minorHAnsi" w:cs="Century Gothic"/>
          <w:color w:val="262626" w:themeColor="text1" w:themeTint="D9"/>
          <w:sz w:val="10"/>
        </w:rPr>
      </w:pPr>
    </w:p>
    <w:p w:rsidR="00122223" w:rsidRPr="00C15D66" w:rsidRDefault="00122223" w:rsidP="005E0465">
      <w:pPr>
        <w:spacing w:after="0"/>
        <w:rPr>
          <w:rFonts w:asciiTheme="minorHAnsi" w:eastAsia="Times New Roman" w:hAnsiTheme="minorHAnsi" w:cs="Segoe UI"/>
          <w:b/>
          <w:bCs/>
          <w:iCs/>
          <w:color w:val="000000" w:themeColor="text1"/>
          <w:sz w:val="24"/>
          <w:szCs w:val="24"/>
          <w:lang w:eastAsia="es-SV"/>
        </w:rPr>
      </w:pPr>
      <w:r w:rsidRPr="00C15D66">
        <w:rPr>
          <w:rFonts w:asciiTheme="minorHAnsi" w:eastAsia="Times New Roman" w:hAnsiTheme="minorHAnsi" w:cs="Segoe UI"/>
          <w:b/>
          <w:bCs/>
          <w:iCs/>
          <w:color w:val="000000" w:themeColor="text1"/>
          <w:sz w:val="24"/>
          <w:szCs w:val="24"/>
          <w:lang w:eastAsia="es-SV"/>
        </w:rPr>
        <w:t xml:space="preserve">Paquete Incluye: </w:t>
      </w:r>
    </w:p>
    <w:p w:rsidR="0049368C" w:rsidRPr="00C15D66" w:rsidRDefault="0049368C" w:rsidP="005E0465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  <w:szCs w:val="24"/>
        </w:rPr>
      </w:pPr>
      <w:r w:rsidRPr="00C15D66">
        <w:rPr>
          <w:rFonts w:asciiTheme="minorHAnsi" w:eastAsia="Century Gothic" w:hAnsiTheme="minorHAnsi" w:cs="Century Gothic"/>
          <w:color w:val="000000" w:themeColor="text1"/>
          <w:szCs w:val="24"/>
        </w:rPr>
        <w:t>Traslado Aeropuerto – Hotel Seleccionado – Aeropuerto en Panamá.</w:t>
      </w:r>
    </w:p>
    <w:p w:rsidR="0049368C" w:rsidRPr="00C15D66" w:rsidRDefault="0049368C" w:rsidP="005E0465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  <w:szCs w:val="24"/>
        </w:rPr>
      </w:pPr>
      <w:r w:rsidRPr="00C15D66">
        <w:rPr>
          <w:rFonts w:asciiTheme="minorHAnsi" w:eastAsia="Century Gothic" w:hAnsiTheme="minorHAnsi" w:cs="Century Gothic"/>
          <w:b/>
          <w:color w:val="000000" w:themeColor="text1"/>
          <w:szCs w:val="24"/>
        </w:rPr>
        <w:t>03 Noches</w:t>
      </w:r>
      <w:r w:rsidRPr="00C15D66">
        <w:rPr>
          <w:rFonts w:asciiTheme="minorHAnsi" w:eastAsia="Century Gothic" w:hAnsiTheme="minorHAnsi" w:cs="Century Gothic"/>
          <w:color w:val="000000" w:themeColor="text1"/>
          <w:szCs w:val="24"/>
        </w:rPr>
        <w:t xml:space="preserve"> de alojamiento en hotel seleccionado.</w:t>
      </w:r>
    </w:p>
    <w:p w:rsidR="002913C8" w:rsidRDefault="002913C8" w:rsidP="005E0465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  <w:szCs w:val="24"/>
        </w:rPr>
      </w:pPr>
      <w:r>
        <w:rPr>
          <w:rFonts w:asciiTheme="minorHAnsi" w:eastAsia="Century Gothic" w:hAnsiTheme="minorHAnsi" w:cs="Century Gothic"/>
          <w:color w:val="000000" w:themeColor="text1"/>
          <w:szCs w:val="24"/>
        </w:rPr>
        <w:t>Desayunos Diarios.</w:t>
      </w:r>
    </w:p>
    <w:p w:rsidR="00564038" w:rsidRDefault="002913C8" w:rsidP="005E0465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  <w:szCs w:val="24"/>
        </w:rPr>
      </w:pPr>
      <w:r w:rsidRPr="002913C8">
        <w:rPr>
          <w:rFonts w:asciiTheme="minorHAnsi" w:eastAsia="Century Gothic" w:hAnsiTheme="minorHAnsi" w:cs="Century Gothic"/>
          <w:color w:val="000000" w:themeColor="text1"/>
          <w:szCs w:val="24"/>
        </w:rPr>
        <w:t>Tour de Ciudad &amp; Canal Entradas Incluidas + Tour de COMPRAS con retorno al Hotel</w:t>
      </w:r>
    </w:p>
    <w:p w:rsidR="002913C8" w:rsidRDefault="002913C8" w:rsidP="005E0465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  <w:szCs w:val="24"/>
        </w:rPr>
      </w:pPr>
      <w:r w:rsidRPr="002913C8">
        <w:rPr>
          <w:rFonts w:asciiTheme="minorHAnsi" w:eastAsia="Century Gothic" w:hAnsiTheme="minorHAnsi" w:cs="Century Gothic"/>
          <w:color w:val="000000" w:themeColor="text1"/>
          <w:szCs w:val="24"/>
        </w:rPr>
        <w:t xml:space="preserve">Cortesía </w:t>
      </w:r>
      <w:r w:rsidR="005E0465">
        <w:rPr>
          <w:rFonts w:asciiTheme="minorHAnsi" w:eastAsia="Century Gothic" w:hAnsiTheme="minorHAnsi" w:cs="Century Gothic"/>
          <w:color w:val="000000" w:themeColor="text1"/>
          <w:szCs w:val="24"/>
        </w:rPr>
        <w:t xml:space="preserve">Tour de </w:t>
      </w:r>
      <w:r w:rsidRPr="002913C8">
        <w:rPr>
          <w:rFonts w:asciiTheme="minorHAnsi" w:eastAsia="Century Gothic" w:hAnsiTheme="minorHAnsi" w:cs="Century Gothic"/>
          <w:color w:val="000000" w:themeColor="text1"/>
          <w:szCs w:val="24"/>
        </w:rPr>
        <w:t xml:space="preserve">Compras Multiplica &amp; </w:t>
      </w:r>
      <w:proofErr w:type="spellStart"/>
      <w:r w:rsidRPr="002913C8">
        <w:rPr>
          <w:rFonts w:asciiTheme="minorHAnsi" w:eastAsia="Century Gothic" w:hAnsiTheme="minorHAnsi" w:cs="Century Gothic"/>
          <w:color w:val="000000" w:themeColor="text1"/>
          <w:szCs w:val="24"/>
        </w:rPr>
        <w:t>Metromall</w:t>
      </w:r>
      <w:proofErr w:type="spellEnd"/>
      <w:r w:rsidRPr="002913C8">
        <w:rPr>
          <w:rFonts w:asciiTheme="minorHAnsi" w:eastAsia="Century Gothic" w:hAnsiTheme="minorHAnsi" w:cs="Century Gothic"/>
          <w:color w:val="000000" w:themeColor="text1"/>
          <w:szCs w:val="24"/>
        </w:rPr>
        <w:t xml:space="preserve"> mismo día</w:t>
      </w:r>
      <w:r>
        <w:rPr>
          <w:rFonts w:asciiTheme="minorHAnsi" w:eastAsia="Century Gothic" w:hAnsiTheme="minorHAnsi" w:cs="Century Gothic"/>
          <w:color w:val="000000" w:themeColor="text1"/>
          <w:szCs w:val="24"/>
        </w:rPr>
        <w:t>.</w:t>
      </w:r>
    </w:p>
    <w:p w:rsidR="00E7539B" w:rsidRPr="00950FB7" w:rsidRDefault="00E7539B" w:rsidP="00E7539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>
        <w:rPr>
          <w:rFonts w:asciiTheme="minorHAnsi" w:eastAsia="Century Gothic" w:hAnsiTheme="minorHAnsi" w:cs="Century Gothic"/>
          <w:color w:val="000000" w:themeColor="text1"/>
          <w:szCs w:val="24"/>
        </w:rPr>
        <w:t xml:space="preserve">Cortesía Botella de Ron Nacional </w:t>
      </w:r>
      <w:r>
        <w:rPr>
          <w:rFonts w:asciiTheme="minorHAnsi" w:eastAsia="Century Gothic" w:hAnsiTheme="minorHAnsi" w:cs="Century Gothic"/>
          <w:color w:val="000000" w:themeColor="text1"/>
          <w:sz w:val="20"/>
          <w:szCs w:val="24"/>
        </w:rPr>
        <w:t xml:space="preserve">(01 botella por </w:t>
      </w:r>
      <w:proofErr w:type="gramStart"/>
      <w:r>
        <w:rPr>
          <w:rFonts w:asciiTheme="minorHAnsi" w:eastAsia="Century Gothic" w:hAnsiTheme="minorHAnsi" w:cs="Century Gothic"/>
          <w:color w:val="000000" w:themeColor="text1"/>
          <w:sz w:val="20"/>
          <w:szCs w:val="24"/>
        </w:rPr>
        <w:t>reserva)*</w:t>
      </w:r>
      <w:proofErr w:type="gramEnd"/>
      <w:r>
        <w:rPr>
          <w:rFonts w:asciiTheme="minorHAnsi" w:eastAsia="Century Gothic" w:hAnsiTheme="minorHAnsi" w:cs="Century Gothic"/>
          <w:color w:val="000000" w:themeColor="text1"/>
          <w:sz w:val="20"/>
          <w:szCs w:val="24"/>
        </w:rPr>
        <w:t>*</w:t>
      </w:r>
    </w:p>
    <w:p w:rsidR="00BC2CDB" w:rsidRPr="00950FB7" w:rsidRDefault="00BC2CDB" w:rsidP="005E0465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 w:rsidRPr="00C46447">
        <w:rPr>
          <w:rFonts w:asciiTheme="minorHAnsi" w:eastAsia="Century Gothic" w:hAnsiTheme="minorHAnsi" w:cs="Century Gothic"/>
          <w:color w:val="000000" w:themeColor="text1"/>
        </w:rPr>
        <w:t xml:space="preserve">Tarjeta de Asistencia Travel Ace en Plan Máster. </w:t>
      </w:r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(Aplica solo para Menores de 70 años</w:t>
      </w:r>
      <w:proofErr w:type="gramStart"/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).*</w:t>
      </w:r>
      <w:proofErr w:type="gramEnd"/>
    </w:p>
    <w:p w:rsidR="00122223" w:rsidRDefault="00122223" w:rsidP="001B3AB1">
      <w:pPr>
        <w:spacing w:after="0" w:line="240" w:lineRule="auto"/>
        <w:rPr>
          <w:rFonts w:ascii="Segoe UI" w:eastAsia="Times New Roman" w:hAnsi="Segoe UI" w:cs="Segoe UI"/>
          <w:b/>
          <w:bCs/>
          <w:iCs/>
          <w:color w:val="333333"/>
          <w:sz w:val="14"/>
          <w:szCs w:val="20"/>
          <w:lang w:eastAsia="es-SV"/>
        </w:rPr>
      </w:pPr>
    </w:p>
    <w:p w:rsidR="00BD461C" w:rsidRPr="0012027F" w:rsidRDefault="00BD461C" w:rsidP="001B3AB1">
      <w:pPr>
        <w:spacing w:after="0" w:line="240" w:lineRule="auto"/>
        <w:rPr>
          <w:rFonts w:ascii="Segoe UI" w:eastAsia="Times New Roman" w:hAnsi="Segoe UI" w:cs="Segoe UI"/>
          <w:b/>
          <w:bCs/>
          <w:iCs/>
          <w:color w:val="333333"/>
          <w:sz w:val="14"/>
          <w:szCs w:val="20"/>
          <w:lang w:eastAsia="es-SV"/>
        </w:rPr>
      </w:pPr>
    </w:p>
    <w:p w:rsidR="00F41135" w:rsidRPr="00C32521" w:rsidRDefault="00F41135" w:rsidP="00C32521">
      <w:pPr>
        <w:spacing w:after="0" w:line="240" w:lineRule="auto"/>
        <w:jc w:val="center"/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</w:pPr>
      <w:r w:rsidRPr="00C32521"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  <w:t>PRECIOS POR PERSONA EN USD ($)</w:t>
      </w:r>
    </w:p>
    <w:tbl>
      <w:tblPr>
        <w:tblStyle w:val="Estilo1-SAL"/>
        <w:tblW w:w="5000" w:type="pct"/>
        <w:jc w:val="center"/>
        <w:tblLook w:val="04A0" w:firstRow="1" w:lastRow="0" w:firstColumn="1" w:lastColumn="0" w:noHBand="0" w:noVBand="1"/>
      </w:tblPr>
      <w:tblGrid>
        <w:gridCol w:w="4806"/>
        <w:gridCol w:w="1320"/>
        <w:gridCol w:w="1322"/>
        <w:gridCol w:w="1322"/>
        <w:gridCol w:w="1369"/>
      </w:tblGrid>
      <w:tr w:rsidR="00E21A5A" w:rsidRPr="0091640B" w:rsidTr="00BC2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0" w:type="pct"/>
            <w:shd w:val="clear" w:color="auto" w:fill="002060"/>
            <w:hideMark/>
          </w:tcPr>
          <w:p w:rsidR="00E21A5A" w:rsidRPr="009540DA" w:rsidRDefault="00E21A5A" w:rsidP="00334A47">
            <w:pPr>
              <w:spacing w:after="0" w:line="240" w:lineRule="auto"/>
              <w:rPr>
                <w:b w:val="0"/>
                <w:sz w:val="24"/>
              </w:rPr>
            </w:pPr>
            <w:r w:rsidRPr="009540DA">
              <w:rPr>
                <w:sz w:val="24"/>
              </w:rPr>
              <w:t>HOTELES</w:t>
            </w:r>
          </w:p>
        </w:tc>
        <w:tc>
          <w:tcPr>
            <w:tcW w:w="651" w:type="pct"/>
            <w:hideMark/>
          </w:tcPr>
          <w:p w:rsidR="00E21A5A" w:rsidRPr="009540DA" w:rsidRDefault="00E21A5A" w:rsidP="00334A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40DA">
              <w:rPr>
                <w:sz w:val="24"/>
              </w:rPr>
              <w:t>SGL</w:t>
            </w:r>
          </w:p>
        </w:tc>
        <w:tc>
          <w:tcPr>
            <w:tcW w:w="652" w:type="pct"/>
            <w:hideMark/>
          </w:tcPr>
          <w:p w:rsidR="00E21A5A" w:rsidRPr="009540DA" w:rsidRDefault="00E21A5A" w:rsidP="00334A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40DA">
              <w:rPr>
                <w:sz w:val="24"/>
              </w:rPr>
              <w:t>DBL</w:t>
            </w:r>
          </w:p>
        </w:tc>
        <w:tc>
          <w:tcPr>
            <w:tcW w:w="652" w:type="pct"/>
            <w:hideMark/>
          </w:tcPr>
          <w:p w:rsidR="00E21A5A" w:rsidRPr="009540DA" w:rsidRDefault="00E21A5A" w:rsidP="00334A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40DA">
              <w:rPr>
                <w:sz w:val="24"/>
              </w:rPr>
              <w:t>TPL</w:t>
            </w:r>
          </w:p>
        </w:tc>
        <w:tc>
          <w:tcPr>
            <w:tcW w:w="675" w:type="pct"/>
            <w:hideMark/>
          </w:tcPr>
          <w:p w:rsidR="00E21A5A" w:rsidRPr="009540DA" w:rsidRDefault="00E21A5A" w:rsidP="00334A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40DA">
              <w:rPr>
                <w:sz w:val="24"/>
              </w:rPr>
              <w:t>MNR</w:t>
            </w:r>
          </w:p>
          <w:p w:rsidR="00E21A5A" w:rsidRPr="00CA0AC5" w:rsidRDefault="00E21A5A" w:rsidP="00334A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1F82">
              <w:rPr>
                <w:sz w:val="16"/>
              </w:rPr>
              <w:t>(6-11.9 años)</w:t>
            </w:r>
          </w:p>
        </w:tc>
      </w:tr>
      <w:tr w:rsidR="002A360B" w:rsidRPr="0091640B" w:rsidTr="00334A4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2A360B" w:rsidRPr="006C6EC1" w:rsidRDefault="002A360B" w:rsidP="002A360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RIANDE GRANADA URBAN</w:t>
            </w:r>
          </w:p>
        </w:tc>
        <w:tc>
          <w:tcPr>
            <w:tcW w:w="651" w:type="pct"/>
            <w:tcBorders>
              <w:bottom w:val="nil"/>
            </w:tcBorders>
          </w:tcPr>
          <w:p w:rsidR="002A360B" w:rsidRPr="006C6EC1" w:rsidRDefault="00235BB0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298</w:t>
            </w:r>
          </w:p>
        </w:tc>
        <w:tc>
          <w:tcPr>
            <w:tcW w:w="652" w:type="pct"/>
            <w:tcBorders>
              <w:bottom w:val="nil"/>
            </w:tcBorders>
          </w:tcPr>
          <w:p w:rsidR="002A360B" w:rsidRPr="006C6EC1" w:rsidRDefault="00235BB0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198</w:t>
            </w:r>
          </w:p>
        </w:tc>
        <w:tc>
          <w:tcPr>
            <w:tcW w:w="652" w:type="pct"/>
            <w:tcBorders>
              <w:bottom w:val="nil"/>
            </w:tcBorders>
          </w:tcPr>
          <w:p w:rsidR="002A360B" w:rsidRPr="006C6EC1" w:rsidRDefault="00235BB0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194</w:t>
            </w:r>
          </w:p>
        </w:tc>
        <w:tc>
          <w:tcPr>
            <w:tcW w:w="675" w:type="pct"/>
            <w:tcBorders>
              <w:bottom w:val="nil"/>
            </w:tcBorders>
          </w:tcPr>
          <w:p w:rsidR="002A360B" w:rsidRPr="006C6EC1" w:rsidRDefault="00235BB0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98</w:t>
            </w:r>
          </w:p>
        </w:tc>
      </w:tr>
      <w:tr w:rsidR="002A360B" w:rsidRPr="0091640B" w:rsidTr="00334A4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2A360B" w:rsidRPr="006C6EC1" w:rsidRDefault="002A360B" w:rsidP="002A360B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2A360B" w:rsidRPr="006C6EC1" w:rsidRDefault="002A360B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71</w:t>
            </w:r>
          </w:p>
        </w:tc>
        <w:tc>
          <w:tcPr>
            <w:tcW w:w="652" w:type="pct"/>
            <w:tcBorders>
              <w:top w:val="nil"/>
            </w:tcBorders>
          </w:tcPr>
          <w:p w:rsidR="002A360B" w:rsidRPr="006C6EC1" w:rsidRDefault="002A360B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37</w:t>
            </w:r>
          </w:p>
        </w:tc>
        <w:tc>
          <w:tcPr>
            <w:tcW w:w="652" w:type="pct"/>
            <w:tcBorders>
              <w:top w:val="nil"/>
            </w:tcBorders>
          </w:tcPr>
          <w:p w:rsidR="002A360B" w:rsidRPr="006C6EC1" w:rsidRDefault="002A360B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36</w:t>
            </w:r>
          </w:p>
        </w:tc>
        <w:tc>
          <w:tcPr>
            <w:tcW w:w="675" w:type="pct"/>
            <w:tcBorders>
              <w:top w:val="nil"/>
            </w:tcBorders>
          </w:tcPr>
          <w:p w:rsidR="002A360B" w:rsidRPr="006C6EC1" w:rsidRDefault="002A360B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</w:t>
            </w:r>
          </w:p>
        </w:tc>
      </w:tr>
      <w:tr w:rsidR="002A360B" w:rsidRPr="0091640B" w:rsidTr="00334A4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2A360B" w:rsidRPr="006C6EC1" w:rsidRDefault="002A360B" w:rsidP="002A360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EXECUTIVE</w:t>
            </w:r>
          </w:p>
        </w:tc>
        <w:tc>
          <w:tcPr>
            <w:tcW w:w="651" w:type="pct"/>
            <w:tcBorders>
              <w:bottom w:val="nil"/>
            </w:tcBorders>
          </w:tcPr>
          <w:p w:rsidR="002A360B" w:rsidRPr="006C6EC1" w:rsidRDefault="00235BB0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360</w:t>
            </w:r>
          </w:p>
        </w:tc>
        <w:tc>
          <w:tcPr>
            <w:tcW w:w="652" w:type="pct"/>
            <w:tcBorders>
              <w:bottom w:val="nil"/>
            </w:tcBorders>
          </w:tcPr>
          <w:p w:rsidR="002A360B" w:rsidRPr="006C6EC1" w:rsidRDefault="00235BB0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229</w:t>
            </w:r>
          </w:p>
        </w:tc>
        <w:tc>
          <w:tcPr>
            <w:tcW w:w="652" w:type="pct"/>
            <w:tcBorders>
              <w:bottom w:val="nil"/>
            </w:tcBorders>
          </w:tcPr>
          <w:p w:rsidR="002A360B" w:rsidRPr="006C6EC1" w:rsidRDefault="00235BB0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</w:t>
            </w:r>
          </w:p>
        </w:tc>
        <w:tc>
          <w:tcPr>
            <w:tcW w:w="675" w:type="pct"/>
            <w:tcBorders>
              <w:bottom w:val="nil"/>
            </w:tcBorders>
          </w:tcPr>
          <w:p w:rsidR="002A360B" w:rsidRPr="006C6EC1" w:rsidRDefault="00235BB0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98</w:t>
            </w:r>
          </w:p>
        </w:tc>
      </w:tr>
      <w:tr w:rsidR="002A360B" w:rsidRPr="0091640B" w:rsidTr="00334A4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2A360B" w:rsidRPr="006C6EC1" w:rsidRDefault="002A360B" w:rsidP="002A360B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2A360B" w:rsidRPr="006C6EC1" w:rsidRDefault="002A360B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91</w:t>
            </w:r>
          </w:p>
        </w:tc>
        <w:tc>
          <w:tcPr>
            <w:tcW w:w="652" w:type="pct"/>
            <w:tcBorders>
              <w:top w:val="nil"/>
            </w:tcBorders>
          </w:tcPr>
          <w:p w:rsidR="002A360B" w:rsidRPr="006C6EC1" w:rsidRDefault="002A360B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48</w:t>
            </w:r>
          </w:p>
        </w:tc>
        <w:tc>
          <w:tcPr>
            <w:tcW w:w="652" w:type="pct"/>
            <w:tcBorders>
              <w:top w:val="nil"/>
            </w:tcBorders>
          </w:tcPr>
          <w:p w:rsidR="002A360B" w:rsidRPr="006C6EC1" w:rsidRDefault="002A360B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</w:t>
            </w:r>
          </w:p>
        </w:tc>
        <w:tc>
          <w:tcPr>
            <w:tcW w:w="675" w:type="pct"/>
            <w:tcBorders>
              <w:top w:val="nil"/>
            </w:tcBorders>
          </w:tcPr>
          <w:p w:rsidR="002A360B" w:rsidRPr="006C6EC1" w:rsidRDefault="008B7190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</w:t>
            </w:r>
          </w:p>
        </w:tc>
      </w:tr>
      <w:tr w:rsidR="002A360B" w:rsidRPr="008B14A8" w:rsidTr="00334A4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2A360B" w:rsidRPr="006C6EC1" w:rsidRDefault="002A360B" w:rsidP="002A360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ALOFT</w:t>
            </w:r>
          </w:p>
        </w:tc>
        <w:tc>
          <w:tcPr>
            <w:tcW w:w="651" w:type="pct"/>
            <w:tcBorders>
              <w:bottom w:val="nil"/>
            </w:tcBorders>
          </w:tcPr>
          <w:p w:rsidR="002A360B" w:rsidRPr="006C6EC1" w:rsidRDefault="00235BB0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406</w:t>
            </w:r>
          </w:p>
        </w:tc>
        <w:tc>
          <w:tcPr>
            <w:tcW w:w="652" w:type="pct"/>
            <w:tcBorders>
              <w:bottom w:val="nil"/>
            </w:tcBorders>
          </w:tcPr>
          <w:p w:rsidR="002A360B" w:rsidRPr="006C6EC1" w:rsidRDefault="00235BB0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252</w:t>
            </w:r>
          </w:p>
        </w:tc>
        <w:tc>
          <w:tcPr>
            <w:tcW w:w="652" w:type="pct"/>
            <w:tcBorders>
              <w:bottom w:val="nil"/>
            </w:tcBorders>
          </w:tcPr>
          <w:p w:rsidR="002A360B" w:rsidRPr="006C6EC1" w:rsidRDefault="00235BB0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240</w:t>
            </w:r>
          </w:p>
        </w:tc>
        <w:tc>
          <w:tcPr>
            <w:tcW w:w="675" w:type="pct"/>
            <w:tcBorders>
              <w:bottom w:val="nil"/>
            </w:tcBorders>
          </w:tcPr>
          <w:p w:rsidR="002A360B" w:rsidRPr="006C6EC1" w:rsidRDefault="00235BB0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63</w:t>
            </w:r>
          </w:p>
        </w:tc>
      </w:tr>
      <w:tr w:rsidR="002A360B" w:rsidRPr="00A52898" w:rsidTr="00334A4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2A360B" w:rsidRPr="006C6EC1" w:rsidRDefault="002A360B" w:rsidP="002A360B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2A360B" w:rsidRPr="006C6EC1" w:rsidRDefault="002A360B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122</w:t>
            </w:r>
          </w:p>
        </w:tc>
        <w:tc>
          <w:tcPr>
            <w:tcW w:w="652" w:type="pct"/>
            <w:tcBorders>
              <w:top w:val="nil"/>
            </w:tcBorders>
          </w:tcPr>
          <w:p w:rsidR="002A360B" w:rsidRPr="006C6EC1" w:rsidRDefault="002A360B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63</w:t>
            </w:r>
          </w:p>
        </w:tc>
        <w:tc>
          <w:tcPr>
            <w:tcW w:w="652" w:type="pct"/>
            <w:tcBorders>
              <w:top w:val="nil"/>
            </w:tcBorders>
          </w:tcPr>
          <w:p w:rsidR="002A360B" w:rsidRPr="006C6EC1" w:rsidRDefault="002A360B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58</w:t>
            </w:r>
          </w:p>
        </w:tc>
        <w:tc>
          <w:tcPr>
            <w:tcW w:w="675" w:type="pct"/>
            <w:tcBorders>
              <w:top w:val="nil"/>
            </w:tcBorders>
          </w:tcPr>
          <w:p w:rsidR="002A360B" w:rsidRPr="006C6EC1" w:rsidRDefault="002A360B" w:rsidP="002A36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</w:tr>
      <w:tr w:rsidR="00E21A5A" w:rsidRPr="0091640B" w:rsidTr="00334A4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E21A5A" w:rsidRPr="006C6EC1" w:rsidRDefault="00E21A5A" w:rsidP="00334A47">
            <w:pPr>
              <w:spacing w:after="0" w:line="240" w:lineRule="auto"/>
              <w:rPr>
                <w:color w:val="000000" w:themeColor="text1"/>
              </w:rPr>
            </w:pPr>
            <w:r w:rsidRPr="00471238">
              <w:rPr>
                <w:color w:val="000000" w:themeColor="text1"/>
              </w:rPr>
              <w:t>ORIENTAL PANAMA CITY</w:t>
            </w:r>
          </w:p>
        </w:tc>
        <w:tc>
          <w:tcPr>
            <w:tcW w:w="651" w:type="pct"/>
            <w:tcBorders>
              <w:bottom w:val="nil"/>
            </w:tcBorders>
          </w:tcPr>
          <w:p w:rsidR="00E21A5A" w:rsidRPr="006C6EC1" w:rsidRDefault="001870EA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AC3049">
              <w:rPr>
                <w:b/>
                <w:bCs/>
                <w:color w:val="000000" w:themeColor="text1"/>
              </w:rPr>
              <w:t>87</w:t>
            </w:r>
          </w:p>
        </w:tc>
        <w:tc>
          <w:tcPr>
            <w:tcW w:w="652" w:type="pct"/>
            <w:tcBorders>
              <w:bottom w:val="nil"/>
            </w:tcBorders>
          </w:tcPr>
          <w:p w:rsidR="00E21A5A" w:rsidRPr="006C6EC1" w:rsidRDefault="00AC3049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206</w:t>
            </w:r>
          </w:p>
        </w:tc>
        <w:tc>
          <w:tcPr>
            <w:tcW w:w="652" w:type="pct"/>
            <w:tcBorders>
              <w:bottom w:val="nil"/>
            </w:tcBorders>
          </w:tcPr>
          <w:p w:rsidR="00E21A5A" w:rsidRPr="006C6EC1" w:rsidRDefault="001870EA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AC3049">
              <w:rPr>
                <w:b/>
                <w:bCs/>
                <w:color w:val="000000" w:themeColor="text1"/>
              </w:rPr>
              <w:t>98</w:t>
            </w:r>
          </w:p>
        </w:tc>
        <w:tc>
          <w:tcPr>
            <w:tcW w:w="675" w:type="pct"/>
            <w:tcBorders>
              <w:bottom w:val="nil"/>
            </w:tcBorders>
          </w:tcPr>
          <w:p w:rsidR="00E21A5A" w:rsidRPr="006C6EC1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63</w:t>
            </w:r>
          </w:p>
        </w:tc>
      </w:tr>
      <w:tr w:rsidR="00E21A5A" w:rsidRPr="0091640B" w:rsidTr="00334A4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E21A5A" w:rsidRPr="006C6EC1" w:rsidRDefault="00E21A5A" w:rsidP="00334A47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E21A5A" w:rsidRPr="006C6EC1" w:rsidRDefault="00E21A5A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AC3049">
              <w:rPr>
                <w:bCs/>
                <w:color w:val="000000" w:themeColor="text1"/>
              </w:rPr>
              <w:t>7</w:t>
            </w:r>
          </w:p>
        </w:tc>
        <w:tc>
          <w:tcPr>
            <w:tcW w:w="652" w:type="pct"/>
            <w:tcBorders>
              <w:top w:val="nil"/>
            </w:tcBorders>
          </w:tcPr>
          <w:p w:rsidR="00E21A5A" w:rsidRPr="006C6EC1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652" w:type="pct"/>
            <w:tcBorders>
              <w:top w:val="nil"/>
            </w:tcBorders>
          </w:tcPr>
          <w:p w:rsidR="00E21A5A" w:rsidRPr="006C6EC1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37</w:t>
            </w:r>
          </w:p>
        </w:tc>
        <w:tc>
          <w:tcPr>
            <w:tcW w:w="675" w:type="pct"/>
            <w:tcBorders>
              <w:top w:val="nil"/>
            </w:tcBorders>
          </w:tcPr>
          <w:p w:rsidR="00E21A5A" w:rsidRPr="006C6EC1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</w:tr>
      <w:tr w:rsidR="00E21A5A" w:rsidRPr="008B14A8" w:rsidTr="00334A4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E21A5A" w:rsidRPr="006C6EC1" w:rsidRDefault="00E21A5A" w:rsidP="00334A47">
            <w:pPr>
              <w:spacing w:after="0" w:line="240" w:lineRule="auto"/>
              <w:rPr>
                <w:color w:val="000000" w:themeColor="text1"/>
              </w:rPr>
            </w:pPr>
            <w:r w:rsidRPr="00471238">
              <w:rPr>
                <w:color w:val="000000" w:themeColor="text1"/>
              </w:rPr>
              <w:t>WYNDHAM ALBROOK MALL</w:t>
            </w:r>
          </w:p>
        </w:tc>
        <w:tc>
          <w:tcPr>
            <w:tcW w:w="651" w:type="pct"/>
            <w:tcBorders>
              <w:bottom w:val="nil"/>
            </w:tcBorders>
          </w:tcPr>
          <w:p w:rsidR="00E21A5A" w:rsidRPr="006C6EC1" w:rsidRDefault="001870EA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  <w:r w:rsidR="00AC3049">
              <w:rPr>
                <w:b/>
                <w:bCs/>
                <w:color w:val="000000" w:themeColor="text1"/>
              </w:rPr>
              <w:t>79</w:t>
            </w:r>
          </w:p>
        </w:tc>
        <w:tc>
          <w:tcPr>
            <w:tcW w:w="652" w:type="pct"/>
            <w:tcBorders>
              <w:bottom w:val="nil"/>
            </w:tcBorders>
          </w:tcPr>
          <w:p w:rsidR="00E21A5A" w:rsidRPr="006C6EC1" w:rsidRDefault="001870EA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AC3049">
              <w:rPr>
                <w:b/>
                <w:bCs/>
                <w:color w:val="000000" w:themeColor="text1"/>
              </w:rPr>
              <w:t>90</w:t>
            </w:r>
          </w:p>
        </w:tc>
        <w:tc>
          <w:tcPr>
            <w:tcW w:w="652" w:type="pct"/>
            <w:tcBorders>
              <w:bottom w:val="nil"/>
            </w:tcBorders>
          </w:tcPr>
          <w:p w:rsidR="00E21A5A" w:rsidRPr="006C6EC1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256</w:t>
            </w:r>
          </w:p>
        </w:tc>
        <w:tc>
          <w:tcPr>
            <w:tcW w:w="675" w:type="pct"/>
            <w:tcBorders>
              <w:bottom w:val="nil"/>
            </w:tcBorders>
          </w:tcPr>
          <w:p w:rsidR="00E21A5A" w:rsidRPr="006C6EC1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110</w:t>
            </w:r>
          </w:p>
        </w:tc>
      </w:tr>
      <w:tr w:rsidR="00E21A5A" w:rsidRPr="00A52898" w:rsidTr="00334A4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E21A5A" w:rsidRPr="006C6EC1" w:rsidRDefault="00E21A5A" w:rsidP="00334A47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E21A5A" w:rsidRPr="006C6EC1" w:rsidRDefault="00E21A5A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  <w:r w:rsidR="00AC3049">
              <w:rPr>
                <w:bCs/>
                <w:color w:val="000000" w:themeColor="text1"/>
              </w:rPr>
              <w:t>31</w:t>
            </w:r>
          </w:p>
        </w:tc>
        <w:tc>
          <w:tcPr>
            <w:tcW w:w="652" w:type="pct"/>
            <w:tcBorders>
              <w:top w:val="nil"/>
            </w:tcBorders>
          </w:tcPr>
          <w:p w:rsidR="00E21A5A" w:rsidRPr="006C6EC1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68</w:t>
            </w:r>
          </w:p>
        </w:tc>
        <w:tc>
          <w:tcPr>
            <w:tcW w:w="652" w:type="pct"/>
            <w:tcBorders>
              <w:top w:val="nil"/>
            </w:tcBorders>
          </w:tcPr>
          <w:p w:rsidR="00E21A5A" w:rsidRPr="006C6EC1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57</w:t>
            </w:r>
          </w:p>
        </w:tc>
        <w:tc>
          <w:tcPr>
            <w:tcW w:w="675" w:type="pct"/>
            <w:tcBorders>
              <w:top w:val="nil"/>
            </w:tcBorders>
          </w:tcPr>
          <w:p w:rsidR="00E21A5A" w:rsidRPr="006C6EC1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</w:t>
            </w:r>
          </w:p>
        </w:tc>
      </w:tr>
      <w:tr w:rsidR="00E21A5A" w:rsidRPr="009B0F32" w:rsidTr="00334A4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E21A5A" w:rsidRPr="009B0F32" w:rsidRDefault="00E21A5A" w:rsidP="00334A47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9B0F32">
              <w:rPr>
                <w:color w:val="000000" w:themeColor="text1"/>
              </w:rPr>
              <w:t>RADISSON DECAPOLIS</w:t>
            </w:r>
          </w:p>
        </w:tc>
        <w:tc>
          <w:tcPr>
            <w:tcW w:w="651" w:type="pct"/>
            <w:tcBorders>
              <w:bottom w:val="nil"/>
            </w:tcBorders>
          </w:tcPr>
          <w:p w:rsidR="00E21A5A" w:rsidRPr="009B0F32" w:rsidRDefault="001870EA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</w:t>
            </w:r>
            <w:r w:rsidR="00AC3049">
              <w:rPr>
                <w:b/>
                <w:bCs/>
                <w:color w:val="000000" w:themeColor="text1"/>
                <w:lang w:val="en-US"/>
              </w:rPr>
              <w:t>90</w:t>
            </w:r>
          </w:p>
        </w:tc>
        <w:tc>
          <w:tcPr>
            <w:tcW w:w="652" w:type="pct"/>
            <w:tcBorders>
              <w:bottom w:val="nil"/>
            </w:tcBorders>
          </w:tcPr>
          <w:p w:rsidR="00E21A5A" w:rsidRPr="009B0F32" w:rsidRDefault="001870EA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</w:t>
            </w:r>
            <w:r w:rsidR="00AC3049">
              <w:rPr>
                <w:b/>
                <w:bCs/>
                <w:color w:val="000000" w:themeColor="text1"/>
                <w:lang w:val="en-US"/>
              </w:rPr>
              <w:t>44</w:t>
            </w:r>
          </w:p>
        </w:tc>
        <w:tc>
          <w:tcPr>
            <w:tcW w:w="652" w:type="pct"/>
            <w:tcBorders>
              <w:bottom w:val="nil"/>
            </w:tcBorders>
          </w:tcPr>
          <w:p w:rsidR="00E21A5A" w:rsidRPr="009B0F32" w:rsidRDefault="001870EA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</w:t>
            </w:r>
            <w:r w:rsidR="00AC3049">
              <w:rPr>
                <w:b/>
                <w:bCs/>
                <w:color w:val="000000" w:themeColor="text1"/>
                <w:lang w:val="en-US"/>
              </w:rPr>
              <w:t>33</w:t>
            </w:r>
          </w:p>
        </w:tc>
        <w:tc>
          <w:tcPr>
            <w:tcW w:w="675" w:type="pct"/>
            <w:tcBorders>
              <w:bottom w:val="nil"/>
            </w:tcBorders>
          </w:tcPr>
          <w:p w:rsidR="00E21A5A" w:rsidRPr="009B0F32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63</w:t>
            </w:r>
          </w:p>
        </w:tc>
      </w:tr>
      <w:tr w:rsidR="00E21A5A" w:rsidRPr="00471238" w:rsidTr="00334A4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E21A5A" w:rsidRPr="00471238" w:rsidRDefault="00E21A5A" w:rsidP="00334A47">
            <w:pPr>
              <w:spacing w:after="0" w:line="240" w:lineRule="auto"/>
              <w:rPr>
                <w:b w:val="0"/>
                <w:color w:val="000000" w:themeColor="text1"/>
              </w:rPr>
            </w:pPr>
            <w:r w:rsidRPr="00471238"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E21A5A" w:rsidRPr="00471238" w:rsidRDefault="00AC3049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101</w:t>
            </w:r>
          </w:p>
        </w:tc>
        <w:tc>
          <w:tcPr>
            <w:tcW w:w="652" w:type="pct"/>
            <w:tcBorders>
              <w:top w:val="nil"/>
            </w:tcBorders>
          </w:tcPr>
          <w:p w:rsidR="00E21A5A" w:rsidRPr="00471238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53</w:t>
            </w:r>
          </w:p>
        </w:tc>
        <w:tc>
          <w:tcPr>
            <w:tcW w:w="652" w:type="pct"/>
            <w:tcBorders>
              <w:top w:val="nil"/>
            </w:tcBorders>
          </w:tcPr>
          <w:p w:rsidR="00E21A5A" w:rsidRPr="00471238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49</w:t>
            </w:r>
          </w:p>
        </w:tc>
        <w:tc>
          <w:tcPr>
            <w:tcW w:w="675" w:type="pct"/>
            <w:tcBorders>
              <w:top w:val="nil"/>
            </w:tcBorders>
          </w:tcPr>
          <w:p w:rsidR="00E21A5A" w:rsidRPr="00471238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</w:tr>
      <w:tr w:rsidR="00E21A5A" w:rsidRPr="009B0F32" w:rsidTr="00334A4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E21A5A" w:rsidRPr="009B0F32" w:rsidRDefault="00E21A5A" w:rsidP="00334A47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9B0F32">
              <w:rPr>
                <w:color w:val="000000" w:themeColor="text1"/>
                <w:lang w:val="en-US"/>
              </w:rPr>
              <w:t>HARD ROCK HOTEL PANAMÁ MEGAPOLIS</w:t>
            </w:r>
          </w:p>
        </w:tc>
        <w:tc>
          <w:tcPr>
            <w:tcW w:w="651" w:type="pct"/>
            <w:tcBorders>
              <w:bottom w:val="nil"/>
            </w:tcBorders>
          </w:tcPr>
          <w:p w:rsidR="00E21A5A" w:rsidRPr="009B0F32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606</w:t>
            </w:r>
          </w:p>
        </w:tc>
        <w:tc>
          <w:tcPr>
            <w:tcW w:w="652" w:type="pct"/>
            <w:tcBorders>
              <w:bottom w:val="nil"/>
            </w:tcBorders>
          </w:tcPr>
          <w:p w:rsidR="00E21A5A" w:rsidRPr="009B0F32" w:rsidRDefault="00AC3049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352</w:t>
            </w:r>
          </w:p>
        </w:tc>
        <w:tc>
          <w:tcPr>
            <w:tcW w:w="652" w:type="pct"/>
            <w:tcBorders>
              <w:bottom w:val="nil"/>
            </w:tcBorders>
          </w:tcPr>
          <w:p w:rsidR="00E21A5A" w:rsidRPr="009B0F32" w:rsidRDefault="001870EA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</w:t>
            </w:r>
            <w:r w:rsidR="00AC3049">
              <w:rPr>
                <w:b/>
                <w:bCs/>
                <w:color w:val="000000" w:themeColor="text1"/>
                <w:lang w:val="en-US"/>
              </w:rPr>
              <w:t>29</w:t>
            </w:r>
          </w:p>
        </w:tc>
        <w:tc>
          <w:tcPr>
            <w:tcW w:w="675" w:type="pct"/>
            <w:tcBorders>
              <w:bottom w:val="nil"/>
            </w:tcBorders>
          </w:tcPr>
          <w:p w:rsidR="00E21A5A" w:rsidRPr="009B0F32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63</w:t>
            </w:r>
          </w:p>
        </w:tc>
      </w:tr>
      <w:tr w:rsidR="00E21A5A" w:rsidRPr="00471238" w:rsidTr="00334A4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E21A5A" w:rsidRPr="00471238" w:rsidRDefault="00E21A5A" w:rsidP="00334A47">
            <w:pPr>
              <w:spacing w:after="0" w:line="240" w:lineRule="auto"/>
              <w:rPr>
                <w:b w:val="0"/>
                <w:color w:val="000000" w:themeColor="text1"/>
              </w:rPr>
            </w:pPr>
            <w:r w:rsidRPr="00471238"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E21A5A" w:rsidRPr="00471238" w:rsidRDefault="00E21A5A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  <w:r w:rsidR="00AC3049">
              <w:rPr>
                <w:bCs/>
                <w:color w:val="000000" w:themeColor="text1"/>
              </w:rPr>
              <w:t>73</w:t>
            </w:r>
          </w:p>
        </w:tc>
        <w:tc>
          <w:tcPr>
            <w:tcW w:w="652" w:type="pct"/>
            <w:tcBorders>
              <w:top w:val="nil"/>
            </w:tcBorders>
          </w:tcPr>
          <w:p w:rsidR="00E21A5A" w:rsidRPr="00471238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89</w:t>
            </w:r>
          </w:p>
        </w:tc>
        <w:tc>
          <w:tcPr>
            <w:tcW w:w="652" w:type="pct"/>
            <w:tcBorders>
              <w:top w:val="nil"/>
            </w:tcBorders>
          </w:tcPr>
          <w:p w:rsidR="00E21A5A" w:rsidRPr="00471238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81</w:t>
            </w:r>
          </w:p>
        </w:tc>
        <w:tc>
          <w:tcPr>
            <w:tcW w:w="675" w:type="pct"/>
            <w:tcBorders>
              <w:top w:val="nil"/>
            </w:tcBorders>
          </w:tcPr>
          <w:p w:rsidR="00E21A5A" w:rsidRPr="00471238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</w:tr>
      <w:tr w:rsidR="00E21A5A" w:rsidRPr="009B0F32" w:rsidTr="00334A4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E21A5A" w:rsidRPr="009B0F32" w:rsidRDefault="00E21A5A" w:rsidP="00334A47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E4092E">
              <w:rPr>
                <w:color w:val="000000" w:themeColor="text1"/>
                <w:lang w:val="en-US"/>
              </w:rPr>
              <w:t>LAS AMERICAS GOLDEN TOWER</w:t>
            </w:r>
          </w:p>
        </w:tc>
        <w:tc>
          <w:tcPr>
            <w:tcW w:w="651" w:type="pct"/>
            <w:tcBorders>
              <w:bottom w:val="nil"/>
            </w:tcBorders>
          </w:tcPr>
          <w:p w:rsidR="00E21A5A" w:rsidRPr="009B0F32" w:rsidRDefault="001870EA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4</w:t>
            </w:r>
            <w:r w:rsidR="00AC3049">
              <w:rPr>
                <w:b/>
                <w:bCs/>
                <w:color w:val="000000" w:themeColor="text1"/>
                <w:lang w:val="en-US"/>
              </w:rPr>
              <w:t>98</w:t>
            </w:r>
          </w:p>
        </w:tc>
        <w:tc>
          <w:tcPr>
            <w:tcW w:w="652" w:type="pct"/>
            <w:tcBorders>
              <w:bottom w:val="nil"/>
            </w:tcBorders>
          </w:tcPr>
          <w:p w:rsidR="00E21A5A" w:rsidRPr="009B0F32" w:rsidRDefault="001870EA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</w:t>
            </w:r>
            <w:r w:rsidR="00AC3049">
              <w:rPr>
                <w:b/>
                <w:bCs/>
                <w:color w:val="000000" w:themeColor="text1"/>
                <w:lang w:val="en-US"/>
              </w:rPr>
              <w:t>98</w:t>
            </w:r>
          </w:p>
        </w:tc>
        <w:tc>
          <w:tcPr>
            <w:tcW w:w="652" w:type="pct"/>
            <w:tcBorders>
              <w:bottom w:val="nil"/>
            </w:tcBorders>
          </w:tcPr>
          <w:p w:rsidR="00E21A5A" w:rsidRPr="009B0F32" w:rsidRDefault="001870EA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</w:t>
            </w:r>
            <w:r w:rsidR="00AC3049">
              <w:rPr>
                <w:b/>
                <w:bCs/>
                <w:color w:val="000000" w:themeColor="text1"/>
                <w:lang w:val="en-US"/>
              </w:rPr>
              <w:t>71</w:t>
            </w:r>
          </w:p>
        </w:tc>
        <w:tc>
          <w:tcPr>
            <w:tcW w:w="675" w:type="pct"/>
            <w:tcBorders>
              <w:bottom w:val="nil"/>
            </w:tcBorders>
          </w:tcPr>
          <w:p w:rsidR="00E21A5A" w:rsidRPr="009B0F32" w:rsidRDefault="001870EA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  <w:r w:rsidR="00AC3049">
              <w:rPr>
                <w:b/>
                <w:bCs/>
                <w:color w:val="000000" w:themeColor="text1"/>
                <w:lang w:val="en-US"/>
              </w:rPr>
              <w:t>21</w:t>
            </w:r>
          </w:p>
        </w:tc>
      </w:tr>
      <w:tr w:rsidR="00E21A5A" w:rsidRPr="00471238" w:rsidTr="00334A4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E21A5A" w:rsidRPr="00471238" w:rsidRDefault="00E21A5A" w:rsidP="00334A47">
            <w:pPr>
              <w:spacing w:after="0" w:line="240" w:lineRule="auto"/>
              <w:rPr>
                <w:b w:val="0"/>
                <w:color w:val="000000" w:themeColor="text1"/>
              </w:rPr>
            </w:pPr>
            <w:r w:rsidRPr="00471238"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E21A5A" w:rsidRPr="00471238" w:rsidRDefault="00E21A5A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  <w:r w:rsidR="00AC3049">
              <w:rPr>
                <w:bCs/>
                <w:color w:val="000000" w:themeColor="text1"/>
              </w:rPr>
              <w:t>7</w:t>
            </w:r>
          </w:p>
        </w:tc>
        <w:tc>
          <w:tcPr>
            <w:tcW w:w="652" w:type="pct"/>
            <w:tcBorders>
              <w:top w:val="nil"/>
            </w:tcBorders>
          </w:tcPr>
          <w:p w:rsidR="00E21A5A" w:rsidRPr="00471238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71</w:t>
            </w:r>
          </w:p>
        </w:tc>
        <w:tc>
          <w:tcPr>
            <w:tcW w:w="652" w:type="pct"/>
            <w:tcBorders>
              <w:top w:val="nil"/>
            </w:tcBorders>
          </w:tcPr>
          <w:p w:rsidR="00E21A5A" w:rsidRPr="00471238" w:rsidRDefault="00AC3049" w:rsidP="00334A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62</w:t>
            </w:r>
          </w:p>
        </w:tc>
        <w:tc>
          <w:tcPr>
            <w:tcW w:w="675" w:type="pct"/>
            <w:tcBorders>
              <w:top w:val="nil"/>
            </w:tcBorders>
          </w:tcPr>
          <w:p w:rsidR="00E21A5A" w:rsidRPr="00471238" w:rsidRDefault="00AC3049" w:rsidP="00AC30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</w:t>
            </w:r>
          </w:p>
        </w:tc>
      </w:tr>
    </w:tbl>
    <w:p w:rsidR="00122223" w:rsidRDefault="00E21A5A" w:rsidP="006B4916">
      <w:pPr>
        <w:spacing w:after="0"/>
        <w:jc w:val="center"/>
        <w:rPr>
          <w:rFonts w:asciiTheme="minorHAnsi" w:eastAsia="Century Gothic" w:hAnsiTheme="minorHAnsi" w:cs="Century Gothic"/>
          <w:b/>
          <w:sz w:val="24"/>
          <w:szCs w:val="24"/>
        </w:rPr>
      </w:pPr>
      <w:r w:rsidRPr="00471238">
        <w:rPr>
          <w:rFonts w:asciiTheme="minorHAnsi" w:eastAsia="Century Gothic" w:hAnsiTheme="minorHAnsi" w:cs="Century Gothic"/>
          <w:sz w:val="24"/>
          <w:szCs w:val="24"/>
        </w:rPr>
        <w:t>Tarifas vigentes</w:t>
      </w:r>
      <w:r w:rsidRPr="00471238">
        <w:rPr>
          <w:rFonts w:asciiTheme="minorHAnsi" w:eastAsia="Century Gothic" w:hAnsiTheme="minorHAnsi" w:cs="Century Gothic"/>
          <w:b/>
          <w:sz w:val="24"/>
          <w:szCs w:val="24"/>
        </w:rPr>
        <w:t xml:space="preserve"> </w:t>
      </w:r>
      <w:r w:rsidR="00BD461C">
        <w:rPr>
          <w:rFonts w:asciiTheme="minorHAnsi" w:eastAsia="Century Gothic" w:hAnsiTheme="minorHAnsi" w:cs="Century Gothic"/>
          <w:b/>
          <w:sz w:val="24"/>
          <w:szCs w:val="24"/>
        </w:rPr>
        <w:t>HASTA</w:t>
      </w:r>
      <w:r>
        <w:rPr>
          <w:rFonts w:asciiTheme="minorHAnsi" w:eastAsia="Century Gothic" w:hAnsiTheme="minorHAnsi" w:cs="Century Gothic"/>
          <w:b/>
          <w:sz w:val="24"/>
          <w:szCs w:val="24"/>
        </w:rPr>
        <w:t xml:space="preserve"> 31 JULIO 2020.</w:t>
      </w:r>
    </w:p>
    <w:p w:rsidR="00E21A5A" w:rsidRPr="00950FB7" w:rsidRDefault="00E21A5A" w:rsidP="00BD461C">
      <w:pPr>
        <w:spacing w:after="0"/>
        <w:rPr>
          <w:rFonts w:asciiTheme="minorHAnsi" w:hAnsiTheme="minorHAnsi" w:cs="Segoe UI"/>
          <w:b/>
          <w:sz w:val="24"/>
          <w:lang w:val="es-MX" w:eastAsia="es-SV"/>
        </w:rPr>
      </w:pPr>
      <w:r w:rsidRPr="002808BD">
        <w:rPr>
          <w:rFonts w:asciiTheme="minorHAnsi" w:hAnsiTheme="minorHAnsi" w:cs="Segoe UI"/>
          <w:b/>
          <w:sz w:val="24"/>
          <w:lang w:val="es-MX" w:eastAsia="es-SV"/>
        </w:rPr>
        <w:t>IMPORTANTE:</w:t>
      </w:r>
    </w:p>
    <w:p w:rsidR="00E21A5A" w:rsidRPr="00471238" w:rsidRDefault="00E21A5A" w:rsidP="00BD461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567"/>
        <w:jc w:val="both"/>
        <w:rPr>
          <w:rFonts w:cs="Calibri"/>
          <w:sz w:val="21"/>
          <w:szCs w:val="21"/>
          <w:lang w:eastAsia="es-SV"/>
        </w:rPr>
      </w:pPr>
      <w:r w:rsidRPr="00471238">
        <w:rPr>
          <w:rFonts w:cs="Calibri"/>
          <w:sz w:val="21"/>
          <w:szCs w:val="21"/>
          <w:lang w:val="es-MX" w:eastAsia="es-SV"/>
        </w:rPr>
        <w:t>No incluye boleto aéreo</w:t>
      </w:r>
      <w:r w:rsidRPr="00471238">
        <w:rPr>
          <w:rFonts w:cs="Calibri"/>
          <w:sz w:val="21"/>
          <w:szCs w:val="21"/>
          <w:lang w:eastAsia="es-SV"/>
        </w:rPr>
        <w:t>.</w:t>
      </w:r>
    </w:p>
    <w:p w:rsidR="00BC2CDB" w:rsidRPr="00BC2CDB" w:rsidRDefault="00BC2CDB" w:rsidP="00BD461C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3F4067">
        <w:rPr>
          <w:rFonts w:eastAsia="Century Gothic" w:cs="Century Gothic"/>
          <w:b/>
          <w:sz w:val="21"/>
          <w:szCs w:val="21"/>
        </w:rPr>
        <w:t>*Aplica suplemento para pasajeros mayores de 70 años (No Incluido / Consultar).</w:t>
      </w:r>
    </w:p>
    <w:p w:rsidR="00E21A5A" w:rsidRPr="00471238" w:rsidRDefault="00E21A5A" w:rsidP="00BD461C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471238">
        <w:t xml:space="preserve">Traslados Colectivos. Suplemento de </w:t>
      </w:r>
      <w:r w:rsidRPr="00471238">
        <w:rPr>
          <w:b/>
        </w:rPr>
        <w:t>$ 10.- por pasajero por vía</w:t>
      </w:r>
      <w:r w:rsidRPr="00471238">
        <w:t xml:space="preserve"> para traslados después de las 22.00 </w:t>
      </w:r>
      <w:proofErr w:type="spellStart"/>
      <w:r w:rsidRPr="00471238">
        <w:t>hrs</w:t>
      </w:r>
      <w:proofErr w:type="spellEnd"/>
      <w:r w:rsidRPr="00471238">
        <w:t xml:space="preserve"> y antes de las 06.00 </w:t>
      </w:r>
      <w:proofErr w:type="spellStart"/>
      <w:r w:rsidRPr="00471238">
        <w:t>hrs</w:t>
      </w:r>
      <w:proofErr w:type="spellEnd"/>
      <w:r w:rsidRPr="00471238">
        <w:t>.</w:t>
      </w:r>
    </w:p>
    <w:p w:rsidR="00E21A5A" w:rsidRPr="00A52898" w:rsidRDefault="00E21A5A" w:rsidP="00BD461C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b/>
          <w:sz w:val="21"/>
          <w:szCs w:val="21"/>
        </w:rPr>
      </w:pPr>
      <w:r w:rsidRPr="00A52898">
        <w:rPr>
          <w:b/>
          <w:sz w:val="21"/>
          <w:szCs w:val="21"/>
        </w:rPr>
        <w:t xml:space="preserve">Tarifas Min. 2 </w:t>
      </w:r>
      <w:proofErr w:type="spellStart"/>
      <w:r w:rsidRPr="00A52898">
        <w:rPr>
          <w:b/>
          <w:sz w:val="21"/>
          <w:szCs w:val="21"/>
        </w:rPr>
        <w:t>pax</w:t>
      </w:r>
      <w:proofErr w:type="spellEnd"/>
      <w:r w:rsidRPr="00A52898">
        <w:rPr>
          <w:b/>
          <w:sz w:val="21"/>
          <w:szCs w:val="21"/>
        </w:rPr>
        <w:t xml:space="preserve">. Aplica suplemento </w:t>
      </w:r>
      <w:r>
        <w:rPr>
          <w:b/>
          <w:sz w:val="21"/>
          <w:szCs w:val="21"/>
        </w:rPr>
        <w:t xml:space="preserve">para </w:t>
      </w:r>
      <w:proofErr w:type="spellStart"/>
      <w:r>
        <w:rPr>
          <w:b/>
          <w:sz w:val="21"/>
          <w:szCs w:val="21"/>
        </w:rPr>
        <w:t>pax</w:t>
      </w:r>
      <w:proofErr w:type="spellEnd"/>
      <w:r>
        <w:rPr>
          <w:b/>
          <w:sz w:val="21"/>
          <w:szCs w:val="21"/>
        </w:rPr>
        <w:t xml:space="preserve"> viajando solo en SGL (consultar</w:t>
      </w:r>
      <w:r w:rsidRPr="00A52898">
        <w:rPr>
          <w:b/>
          <w:sz w:val="21"/>
          <w:szCs w:val="21"/>
        </w:rPr>
        <w:t>).</w:t>
      </w:r>
    </w:p>
    <w:p w:rsidR="00E21A5A" w:rsidRPr="00705B90" w:rsidRDefault="00E21A5A" w:rsidP="00BD461C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F31C2D">
        <w:rPr>
          <w:b/>
          <w:sz w:val="21"/>
          <w:szCs w:val="21"/>
        </w:rPr>
        <w:t>Condiciones: Mandatorio Código</w:t>
      </w:r>
      <w:r w:rsidRPr="00F31C2D">
        <w:rPr>
          <w:sz w:val="21"/>
          <w:szCs w:val="21"/>
        </w:rPr>
        <w:t xml:space="preserve"> </w:t>
      </w:r>
      <w:r w:rsidRPr="00F31C2D">
        <w:rPr>
          <w:b/>
          <w:color w:val="C00000"/>
          <w:sz w:val="21"/>
          <w:szCs w:val="21"/>
        </w:rPr>
        <w:t>DELOCOS</w:t>
      </w:r>
      <w:r>
        <w:rPr>
          <w:b/>
          <w:color w:val="C00000"/>
          <w:sz w:val="21"/>
          <w:szCs w:val="21"/>
        </w:rPr>
        <w:t>20</w:t>
      </w:r>
      <w:r w:rsidRPr="00F31C2D">
        <w:rPr>
          <w:b/>
          <w:color w:val="C00000"/>
          <w:sz w:val="21"/>
          <w:szCs w:val="21"/>
        </w:rPr>
        <w:t>.</w:t>
      </w:r>
      <w:r>
        <w:rPr>
          <w:b/>
          <w:color w:val="C00000"/>
          <w:sz w:val="21"/>
          <w:szCs w:val="21"/>
        </w:rPr>
        <w:t xml:space="preserve"> </w:t>
      </w:r>
    </w:p>
    <w:p w:rsidR="00E21A5A" w:rsidRDefault="00E21A5A" w:rsidP="00BD461C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color w:val="000000" w:themeColor="text1"/>
          <w:sz w:val="21"/>
          <w:szCs w:val="21"/>
        </w:rPr>
      </w:pPr>
      <w:r w:rsidRPr="00D33614">
        <w:rPr>
          <w:b/>
          <w:color w:val="000000" w:themeColor="text1"/>
        </w:rPr>
        <w:t>Noches Adicionales solamente para agregar noches.</w:t>
      </w:r>
    </w:p>
    <w:p w:rsidR="00E21A5A" w:rsidRPr="00D33614" w:rsidRDefault="00E21A5A" w:rsidP="00BD461C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color w:val="000000" w:themeColor="text1"/>
          <w:sz w:val="21"/>
          <w:szCs w:val="21"/>
        </w:rPr>
      </w:pPr>
      <w:r w:rsidRPr="007E6C60">
        <w:rPr>
          <w:rFonts w:asciiTheme="minorHAnsi" w:eastAsia="Century Gothic" w:hAnsiTheme="minorHAnsi" w:cs="Century Gothic"/>
          <w:b/>
          <w:color w:val="000000" w:themeColor="text1"/>
          <w:sz w:val="24"/>
          <w:szCs w:val="24"/>
        </w:rPr>
        <w:t>**</w:t>
      </w:r>
      <w:r w:rsidRPr="00D33614">
        <w:rPr>
          <w:rFonts w:asciiTheme="minorHAnsi" w:eastAsia="Century Gothic" w:hAnsiTheme="minorHAnsi" w:cs="Century Gothic"/>
          <w:color w:val="000000" w:themeColor="text1"/>
          <w:szCs w:val="24"/>
        </w:rPr>
        <w:t xml:space="preserve">01 </w:t>
      </w:r>
      <w:r>
        <w:rPr>
          <w:rFonts w:asciiTheme="minorHAnsi" w:eastAsia="Century Gothic" w:hAnsiTheme="minorHAnsi" w:cs="Century Gothic"/>
          <w:color w:val="000000" w:themeColor="text1"/>
          <w:szCs w:val="24"/>
        </w:rPr>
        <w:t xml:space="preserve">cortesía </w:t>
      </w:r>
      <w:r w:rsidRPr="00D33614">
        <w:rPr>
          <w:rFonts w:asciiTheme="minorHAnsi" w:eastAsia="Century Gothic" w:hAnsiTheme="minorHAnsi" w:cs="Century Gothic"/>
          <w:color w:val="000000" w:themeColor="text1"/>
          <w:szCs w:val="24"/>
        </w:rPr>
        <w:t>por reservación, SUJETO a existencias al momento de llegar.</w:t>
      </w:r>
    </w:p>
    <w:p w:rsidR="00E21A5A" w:rsidRPr="00950FB7" w:rsidRDefault="00E21A5A" w:rsidP="00BD461C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950FB7">
        <w:rPr>
          <w:sz w:val="21"/>
          <w:szCs w:val="21"/>
        </w:rPr>
        <w:t>Tarifas sujetas a cambios sin previo aviso.</w:t>
      </w:r>
      <w:r>
        <w:rPr>
          <w:sz w:val="21"/>
          <w:szCs w:val="21"/>
        </w:rPr>
        <w:t xml:space="preserve"> </w:t>
      </w:r>
      <w:r w:rsidRPr="00950FB7">
        <w:rPr>
          <w:sz w:val="21"/>
          <w:szCs w:val="21"/>
        </w:rPr>
        <w:t>NO incluye servicios no especificados en el paquete.</w:t>
      </w:r>
    </w:p>
    <w:p w:rsidR="000E7741" w:rsidRPr="00E21A5A" w:rsidRDefault="00E21A5A" w:rsidP="00BD461C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bookmarkStart w:id="0" w:name="_GoBack"/>
      <w:r w:rsidRPr="00A52898">
        <w:rPr>
          <w:sz w:val="21"/>
          <w:szCs w:val="21"/>
        </w:rPr>
        <w:t>Reservas sujetas a disponibilidad previa reserva en firme</w:t>
      </w:r>
      <w:bookmarkEnd w:id="0"/>
    </w:p>
    <w:sectPr w:rsidR="000E7741" w:rsidRPr="00E21A5A" w:rsidSect="00E21A5A">
      <w:headerReference w:type="default" r:id="rId8"/>
      <w:footerReference w:type="default" r:id="rId9"/>
      <w:pgSz w:w="12240" w:h="15840"/>
      <w:pgMar w:top="709" w:right="1041" w:bottom="284" w:left="1276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49" w:rsidRDefault="00585449" w:rsidP="00014876">
      <w:pPr>
        <w:spacing w:after="0" w:line="240" w:lineRule="auto"/>
      </w:pPr>
      <w:r>
        <w:separator/>
      </w:r>
    </w:p>
  </w:endnote>
  <w:endnote w:type="continuationSeparator" w:id="0">
    <w:p w:rsidR="00585449" w:rsidRDefault="00585449" w:rsidP="0001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014" w:rsidRDefault="002A20C6">
    <w:pPr>
      <w:pStyle w:val="Footer"/>
    </w:pPr>
    <w:r>
      <w:rPr>
        <w:rFonts w:ascii="Times New Roman" w:hAnsi="Times New Roman"/>
        <w:noProof/>
        <w:sz w:val="24"/>
        <w:szCs w:val="24"/>
        <w:lang w:eastAsia="es-SV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-132715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20C6" w:rsidRDefault="00ED1522" w:rsidP="002A20C6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HN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4pt;margin-top:-10.45pt;width:120.1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" filled="f" stroked="f">
              <v:textbox>
                <w:txbxContent>
                  <w:p w:rsidR="002A20C6" w:rsidRDefault="00ED1522" w:rsidP="002A20C6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HN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82014"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1BA6D65E" wp14:editId="6A7A8ED1">
          <wp:simplePos x="0" y="0"/>
          <wp:positionH relativeFrom="margin">
            <wp:posOffset>-686435</wp:posOffset>
          </wp:positionH>
          <wp:positionV relativeFrom="paragraph">
            <wp:posOffset>-1179830</wp:posOffset>
          </wp:positionV>
          <wp:extent cx="7543800" cy="1323975"/>
          <wp:effectExtent l="0" t="0" r="0" b="9525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49" w:rsidRDefault="00585449" w:rsidP="00014876">
      <w:pPr>
        <w:spacing w:after="0" w:line="240" w:lineRule="auto"/>
      </w:pPr>
      <w:r>
        <w:separator/>
      </w:r>
    </w:p>
  </w:footnote>
  <w:footnote w:type="continuationSeparator" w:id="0">
    <w:p w:rsidR="00585449" w:rsidRDefault="00585449" w:rsidP="0001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78" w:rsidRDefault="00847F78">
    <w:pPr>
      <w:pStyle w:val="Header"/>
    </w:pP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0F08D9A1" wp14:editId="6191B5B3">
          <wp:simplePos x="0" y="0"/>
          <wp:positionH relativeFrom="column">
            <wp:posOffset>5363011</wp:posOffset>
          </wp:positionH>
          <wp:positionV relativeFrom="paragraph">
            <wp:posOffset>-1162685</wp:posOffset>
          </wp:positionV>
          <wp:extent cx="2248590" cy="2405270"/>
          <wp:effectExtent l="0" t="0" r="0" b="0"/>
          <wp:wrapNone/>
          <wp:docPr id="7" name="Picture 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AC5"/>
    <w:multiLevelType w:val="hybridMultilevel"/>
    <w:tmpl w:val="7C8A3A64"/>
    <w:lvl w:ilvl="0" w:tplc="6AACB6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FE2"/>
    <w:multiLevelType w:val="hybridMultilevel"/>
    <w:tmpl w:val="2898C7CE"/>
    <w:lvl w:ilvl="0" w:tplc="AD88DBB0">
      <w:start w:val="1"/>
      <w:numFmt w:val="bullet"/>
      <w:lvlText w:val="•"/>
      <w:lvlJc w:val="left"/>
      <w:pPr>
        <w:ind w:left="753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7116B35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26D88EA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23B89C7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DF766A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1A2F8C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807EE41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D91A69D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B6489AE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E44B4B"/>
    <w:multiLevelType w:val="hybridMultilevel"/>
    <w:tmpl w:val="995254E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62E7"/>
    <w:multiLevelType w:val="hybridMultilevel"/>
    <w:tmpl w:val="2C807D9E"/>
    <w:lvl w:ilvl="0" w:tplc="4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9C09E9"/>
    <w:multiLevelType w:val="hybridMultilevel"/>
    <w:tmpl w:val="A41EB0E0"/>
    <w:lvl w:ilvl="0" w:tplc="EE62BE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625EB5"/>
    <w:multiLevelType w:val="hybridMultilevel"/>
    <w:tmpl w:val="FB8E3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F2973"/>
    <w:multiLevelType w:val="hybridMultilevel"/>
    <w:tmpl w:val="BB565A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96D41"/>
    <w:multiLevelType w:val="hybridMultilevel"/>
    <w:tmpl w:val="E04448D8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F648AC"/>
    <w:multiLevelType w:val="hybridMultilevel"/>
    <w:tmpl w:val="6ED2068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492860"/>
    <w:multiLevelType w:val="hybridMultilevel"/>
    <w:tmpl w:val="053AD82A"/>
    <w:lvl w:ilvl="0" w:tplc="C75A7F1E">
      <w:numFmt w:val="bullet"/>
      <w:lvlText w:val="-"/>
      <w:lvlJc w:val="left"/>
      <w:pPr>
        <w:ind w:left="1428" w:hanging="360"/>
      </w:pPr>
      <w:rPr>
        <w:rFonts w:ascii="Tahoma" w:eastAsia="Calibri" w:hAnsi="Tahoma" w:cs="Tahoma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C0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C0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 w15:restartNumberingAfterBreak="0">
    <w:nsid w:val="47467C4A"/>
    <w:multiLevelType w:val="multilevel"/>
    <w:tmpl w:val="EE667D6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4A1414"/>
    <w:multiLevelType w:val="hybridMultilevel"/>
    <w:tmpl w:val="E822FB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93373"/>
    <w:multiLevelType w:val="hybridMultilevel"/>
    <w:tmpl w:val="33885A36"/>
    <w:lvl w:ilvl="0" w:tplc="C75A7F1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24D33"/>
    <w:multiLevelType w:val="hybridMultilevel"/>
    <w:tmpl w:val="DDE08D06"/>
    <w:lvl w:ilvl="0" w:tplc="C75A7F1E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B80509"/>
    <w:multiLevelType w:val="hybridMultilevel"/>
    <w:tmpl w:val="A24850F6"/>
    <w:lvl w:ilvl="0" w:tplc="2C4E3846">
      <w:start w:val="1"/>
      <w:numFmt w:val="bullet"/>
      <w:lvlText w:val=""/>
      <w:lvlJc w:val="left"/>
      <w:pPr>
        <w:ind w:left="6314" w:hanging="360"/>
      </w:pPr>
      <w:rPr>
        <w:rFonts w:ascii="Wingdings" w:hAnsi="Wingdings" w:hint="default"/>
        <w:sz w:val="22"/>
        <w:szCs w:val="22"/>
      </w:rPr>
    </w:lvl>
    <w:lvl w:ilvl="1" w:tplc="440A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5" w15:restartNumberingAfterBreak="0">
    <w:nsid w:val="530E7F73"/>
    <w:multiLevelType w:val="hybridMultilevel"/>
    <w:tmpl w:val="5EF8BD8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0050D"/>
    <w:multiLevelType w:val="hybridMultilevel"/>
    <w:tmpl w:val="9296F9EA"/>
    <w:lvl w:ilvl="0" w:tplc="34EE03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484C13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272D5"/>
    <w:multiLevelType w:val="hybridMultilevel"/>
    <w:tmpl w:val="3586E85A"/>
    <w:lvl w:ilvl="0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30C1346"/>
    <w:multiLevelType w:val="hybridMultilevel"/>
    <w:tmpl w:val="261443AC"/>
    <w:lvl w:ilvl="0" w:tplc="AD88DBB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5DF6CAE"/>
    <w:multiLevelType w:val="hybridMultilevel"/>
    <w:tmpl w:val="4AA05348"/>
    <w:lvl w:ilvl="0" w:tplc="C75A7F1E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D758D1"/>
    <w:multiLevelType w:val="hybridMultilevel"/>
    <w:tmpl w:val="0C1C00C4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19"/>
  </w:num>
  <w:num w:numId="12">
    <w:abstractNumId w:val="14"/>
  </w:num>
  <w:num w:numId="13">
    <w:abstractNumId w:val="18"/>
  </w:num>
  <w:num w:numId="14">
    <w:abstractNumId w:val="20"/>
  </w:num>
  <w:num w:numId="15">
    <w:abstractNumId w:val="15"/>
  </w:num>
  <w:num w:numId="16">
    <w:abstractNumId w:val="2"/>
  </w:num>
  <w:num w:numId="17">
    <w:abstractNumId w:val="7"/>
  </w:num>
  <w:num w:numId="18">
    <w:abstractNumId w:val="10"/>
  </w:num>
  <w:num w:numId="19">
    <w:abstractNumId w:val="17"/>
  </w:num>
  <w:num w:numId="20">
    <w:abstractNumId w:val="16"/>
  </w:num>
  <w:num w:numId="21">
    <w:abstractNumId w:val="0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>
      <o:colormru v:ext="edit" colors="#81ccff,#c9e9ff,#3cf,red,#0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0F"/>
    <w:rsid w:val="00002B7A"/>
    <w:rsid w:val="00004339"/>
    <w:rsid w:val="000053FC"/>
    <w:rsid w:val="000076D0"/>
    <w:rsid w:val="00014876"/>
    <w:rsid w:val="00015FD9"/>
    <w:rsid w:val="000208E1"/>
    <w:rsid w:val="000250F7"/>
    <w:rsid w:val="0002560B"/>
    <w:rsid w:val="00027645"/>
    <w:rsid w:val="000365FA"/>
    <w:rsid w:val="00036860"/>
    <w:rsid w:val="0003756F"/>
    <w:rsid w:val="00037920"/>
    <w:rsid w:val="00040300"/>
    <w:rsid w:val="00050604"/>
    <w:rsid w:val="00050EB9"/>
    <w:rsid w:val="00054759"/>
    <w:rsid w:val="00063585"/>
    <w:rsid w:val="00063AEB"/>
    <w:rsid w:val="0006736C"/>
    <w:rsid w:val="0007434E"/>
    <w:rsid w:val="00080683"/>
    <w:rsid w:val="00080A4D"/>
    <w:rsid w:val="000A132C"/>
    <w:rsid w:val="000A39DB"/>
    <w:rsid w:val="000A522A"/>
    <w:rsid w:val="000B0F17"/>
    <w:rsid w:val="000B2D7A"/>
    <w:rsid w:val="000B50ED"/>
    <w:rsid w:val="000B58E2"/>
    <w:rsid w:val="000B5D4D"/>
    <w:rsid w:val="000C1757"/>
    <w:rsid w:val="000C32C7"/>
    <w:rsid w:val="000C6A92"/>
    <w:rsid w:val="000E0106"/>
    <w:rsid w:val="000E325E"/>
    <w:rsid w:val="000E7741"/>
    <w:rsid w:val="000F1A09"/>
    <w:rsid w:val="000F49B5"/>
    <w:rsid w:val="000F582E"/>
    <w:rsid w:val="00100652"/>
    <w:rsid w:val="00101832"/>
    <w:rsid w:val="00103DE2"/>
    <w:rsid w:val="00112629"/>
    <w:rsid w:val="00112D8C"/>
    <w:rsid w:val="0012027F"/>
    <w:rsid w:val="0012028A"/>
    <w:rsid w:val="001207CC"/>
    <w:rsid w:val="00120CC7"/>
    <w:rsid w:val="00122223"/>
    <w:rsid w:val="00130948"/>
    <w:rsid w:val="00132FFF"/>
    <w:rsid w:val="00134202"/>
    <w:rsid w:val="00147F6E"/>
    <w:rsid w:val="0015070D"/>
    <w:rsid w:val="0015086B"/>
    <w:rsid w:val="00172286"/>
    <w:rsid w:val="001724A4"/>
    <w:rsid w:val="00182554"/>
    <w:rsid w:val="001852B7"/>
    <w:rsid w:val="001854EA"/>
    <w:rsid w:val="00185974"/>
    <w:rsid w:val="001870EA"/>
    <w:rsid w:val="00190CC3"/>
    <w:rsid w:val="001A4C15"/>
    <w:rsid w:val="001B3AB1"/>
    <w:rsid w:val="001B5B5C"/>
    <w:rsid w:val="001C46D8"/>
    <w:rsid w:val="001D0A8F"/>
    <w:rsid w:val="001E1309"/>
    <w:rsid w:val="001E249E"/>
    <w:rsid w:val="001E5254"/>
    <w:rsid w:val="001F2A44"/>
    <w:rsid w:val="001F525F"/>
    <w:rsid w:val="002049A4"/>
    <w:rsid w:val="00210F5C"/>
    <w:rsid w:val="00214DF8"/>
    <w:rsid w:val="00222709"/>
    <w:rsid w:val="002238CA"/>
    <w:rsid w:val="00224D38"/>
    <w:rsid w:val="002313CD"/>
    <w:rsid w:val="00235BB0"/>
    <w:rsid w:val="0023699A"/>
    <w:rsid w:val="00242DA6"/>
    <w:rsid w:val="00243E0F"/>
    <w:rsid w:val="0024761B"/>
    <w:rsid w:val="0025162B"/>
    <w:rsid w:val="00251D73"/>
    <w:rsid w:val="00255802"/>
    <w:rsid w:val="00262247"/>
    <w:rsid w:val="002623F6"/>
    <w:rsid w:val="00264546"/>
    <w:rsid w:val="00270591"/>
    <w:rsid w:val="00272104"/>
    <w:rsid w:val="00273C0F"/>
    <w:rsid w:val="00274972"/>
    <w:rsid w:val="00276173"/>
    <w:rsid w:val="002762A1"/>
    <w:rsid w:val="002808BD"/>
    <w:rsid w:val="00280EBA"/>
    <w:rsid w:val="00281700"/>
    <w:rsid w:val="00282886"/>
    <w:rsid w:val="002834FF"/>
    <w:rsid w:val="0028763E"/>
    <w:rsid w:val="002877A0"/>
    <w:rsid w:val="002913C8"/>
    <w:rsid w:val="00294E75"/>
    <w:rsid w:val="002A08D0"/>
    <w:rsid w:val="002A20C6"/>
    <w:rsid w:val="002A360B"/>
    <w:rsid w:val="002A3BFD"/>
    <w:rsid w:val="002C17B4"/>
    <w:rsid w:val="002C7098"/>
    <w:rsid w:val="002D6C3A"/>
    <w:rsid w:val="002E1E4A"/>
    <w:rsid w:val="002E3145"/>
    <w:rsid w:val="002E740D"/>
    <w:rsid w:val="002F473F"/>
    <w:rsid w:val="00303B9B"/>
    <w:rsid w:val="00306B64"/>
    <w:rsid w:val="003130DC"/>
    <w:rsid w:val="00326BE9"/>
    <w:rsid w:val="00342C80"/>
    <w:rsid w:val="00344B05"/>
    <w:rsid w:val="00346557"/>
    <w:rsid w:val="00362D71"/>
    <w:rsid w:val="00365BD0"/>
    <w:rsid w:val="00367032"/>
    <w:rsid w:val="00367FED"/>
    <w:rsid w:val="003739EC"/>
    <w:rsid w:val="00375EC4"/>
    <w:rsid w:val="003800C8"/>
    <w:rsid w:val="00386667"/>
    <w:rsid w:val="003916C6"/>
    <w:rsid w:val="00396210"/>
    <w:rsid w:val="003974AB"/>
    <w:rsid w:val="003A212D"/>
    <w:rsid w:val="003A7612"/>
    <w:rsid w:val="003B52AF"/>
    <w:rsid w:val="003C4641"/>
    <w:rsid w:val="003C4EC2"/>
    <w:rsid w:val="003D1C66"/>
    <w:rsid w:val="003D383F"/>
    <w:rsid w:val="003E06CF"/>
    <w:rsid w:val="003E0F40"/>
    <w:rsid w:val="003E310B"/>
    <w:rsid w:val="003E3BAF"/>
    <w:rsid w:val="003E69D1"/>
    <w:rsid w:val="003F0B4A"/>
    <w:rsid w:val="004073EA"/>
    <w:rsid w:val="004145BE"/>
    <w:rsid w:val="00434448"/>
    <w:rsid w:val="00443CAA"/>
    <w:rsid w:val="00443D0C"/>
    <w:rsid w:val="00444C90"/>
    <w:rsid w:val="004507D6"/>
    <w:rsid w:val="00453DEF"/>
    <w:rsid w:val="00456DB0"/>
    <w:rsid w:val="00463850"/>
    <w:rsid w:val="00467BD3"/>
    <w:rsid w:val="00484422"/>
    <w:rsid w:val="0049368C"/>
    <w:rsid w:val="00495AD3"/>
    <w:rsid w:val="004A150C"/>
    <w:rsid w:val="004B0237"/>
    <w:rsid w:val="004B02B4"/>
    <w:rsid w:val="004B2713"/>
    <w:rsid w:val="004B3B2B"/>
    <w:rsid w:val="004C057B"/>
    <w:rsid w:val="004C1910"/>
    <w:rsid w:val="004C3D41"/>
    <w:rsid w:val="004C4D02"/>
    <w:rsid w:val="004C7371"/>
    <w:rsid w:val="004E4F67"/>
    <w:rsid w:val="004E51C7"/>
    <w:rsid w:val="004E6166"/>
    <w:rsid w:val="004E728F"/>
    <w:rsid w:val="004E7ACC"/>
    <w:rsid w:val="004F5FAF"/>
    <w:rsid w:val="00501688"/>
    <w:rsid w:val="00510469"/>
    <w:rsid w:val="00510491"/>
    <w:rsid w:val="005139E2"/>
    <w:rsid w:val="0051404C"/>
    <w:rsid w:val="0052632E"/>
    <w:rsid w:val="00540C7B"/>
    <w:rsid w:val="00545B3B"/>
    <w:rsid w:val="005542DA"/>
    <w:rsid w:val="00555ECD"/>
    <w:rsid w:val="005574A8"/>
    <w:rsid w:val="00560175"/>
    <w:rsid w:val="00560A73"/>
    <w:rsid w:val="00564038"/>
    <w:rsid w:val="0057351F"/>
    <w:rsid w:val="00576868"/>
    <w:rsid w:val="00585449"/>
    <w:rsid w:val="00592716"/>
    <w:rsid w:val="005A6FD0"/>
    <w:rsid w:val="005A7810"/>
    <w:rsid w:val="005B13E9"/>
    <w:rsid w:val="005B3EC9"/>
    <w:rsid w:val="005C246A"/>
    <w:rsid w:val="005C2C9A"/>
    <w:rsid w:val="005D4965"/>
    <w:rsid w:val="005E0465"/>
    <w:rsid w:val="005E200D"/>
    <w:rsid w:val="005E291C"/>
    <w:rsid w:val="005E7BA4"/>
    <w:rsid w:val="00600FF7"/>
    <w:rsid w:val="00604E85"/>
    <w:rsid w:val="00606357"/>
    <w:rsid w:val="006075BC"/>
    <w:rsid w:val="0062407D"/>
    <w:rsid w:val="00626E1A"/>
    <w:rsid w:val="00633B10"/>
    <w:rsid w:val="0063544A"/>
    <w:rsid w:val="00642947"/>
    <w:rsid w:val="006520A4"/>
    <w:rsid w:val="00664724"/>
    <w:rsid w:val="00681187"/>
    <w:rsid w:val="006A2373"/>
    <w:rsid w:val="006A6779"/>
    <w:rsid w:val="006B0E44"/>
    <w:rsid w:val="006B3EDD"/>
    <w:rsid w:val="006B4916"/>
    <w:rsid w:val="006B4F12"/>
    <w:rsid w:val="006B7E93"/>
    <w:rsid w:val="006C1273"/>
    <w:rsid w:val="006C262A"/>
    <w:rsid w:val="006D23CC"/>
    <w:rsid w:val="006D2578"/>
    <w:rsid w:val="006D35FE"/>
    <w:rsid w:val="006D65F5"/>
    <w:rsid w:val="006D679E"/>
    <w:rsid w:val="006E5360"/>
    <w:rsid w:val="006F3458"/>
    <w:rsid w:val="006F360E"/>
    <w:rsid w:val="00707530"/>
    <w:rsid w:val="00714387"/>
    <w:rsid w:val="0071466D"/>
    <w:rsid w:val="00715980"/>
    <w:rsid w:val="00721DB5"/>
    <w:rsid w:val="00722897"/>
    <w:rsid w:val="00723363"/>
    <w:rsid w:val="007268C3"/>
    <w:rsid w:val="00732A17"/>
    <w:rsid w:val="007410D6"/>
    <w:rsid w:val="00743EA5"/>
    <w:rsid w:val="007507FC"/>
    <w:rsid w:val="00760CD1"/>
    <w:rsid w:val="007636A8"/>
    <w:rsid w:val="00764F0B"/>
    <w:rsid w:val="007662CC"/>
    <w:rsid w:val="00771F8F"/>
    <w:rsid w:val="0077597A"/>
    <w:rsid w:val="00780474"/>
    <w:rsid w:val="00782EC1"/>
    <w:rsid w:val="00787407"/>
    <w:rsid w:val="007901A9"/>
    <w:rsid w:val="00790A75"/>
    <w:rsid w:val="007A1564"/>
    <w:rsid w:val="007A193F"/>
    <w:rsid w:val="007A1B2C"/>
    <w:rsid w:val="007A6946"/>
    <w:rsid w:val="007C043C"/>
    <w:rsid w:val="007C25D4"/>
    <w:rsid w:val="007D7819"/>
    <w:rsid w:val="007E1B00"/>
    <w:rsid w:val="007E4BF8"/>
    <w:rsid w:val="007F0B60"/>
    <w:rsid w:val="007F7C1B"/>
    <w:rsid w:val="0081093D"/>
    <w:rsid w:val="00824CD6"/>
    <w:rsid w:val="0082562D"/>
    <w:rsid w:val="00826031"/>
    <w:rsid w:val="00834061"/>
    <w:rsid w:val="00841652"/>
    <w:rsid w:val="00845168"/>
    <w:rsid w:val="00847F78"/>
    <w:rsid w:val="00852984"/>
    <w:rsid w:val="00857699"/>
    <w:rsid w:val="008751A1"/>
    <w:rsid w:val="0087691C"/>
    <w:rsid w:val="00884036"/>
    <w:rsid w:val="008875CF"/>
    <w:rsid w:val="008958EE"/>
    <w:rsid w:val="008A066B"/>
    <w:rsid w:val="008A23F0"/>
    <w:rsid w:val="008B7190"/>
    <w:rsid w:val="008C1B34"/>
    <w:rsid w:val="008F2DED"/>
    <w:rsid w:val="008F42CB"/>
    <w:rsid w:val="008F50DF"/>
    <w:rsid w:val="008F547F"/>
    <w:rsid w:val="008F6DFC"/>
    <w:rsid w:val="008F70E7"/>
    <w:rsid w:val="009012D6"/>
    <w:rsid w:val="00906A62"/>
    <w:rsid w:val="0090718D"/>
    <w:rsid w:val="0091089C"/>
    <w:rsid w:val="00913587"/>
    <w:rsid w:val="00917AD9"/>
    <w:rsid w:val="0092298F"/>
    <w:rsid w:val="00924058"/>
    <w:rsid w:val="009361A6"/>
    <w:rsid w:val="00945F31"/>
    <w:rsid w:val="00954F97"/>
    <w:rsid w:val="009569FF"/>
    <w:rsid w:val="00962301"/>
    <w:rsid w:val="0096269F"/>
    <w:rsid w:val="0096434E"/>
    <w:rsid w:val="0097361A"/>
    <w:rsid w:val="00982F1E"/>
    <w:rsid w:val="009849E9"/>
    <w:rsid w:val="009A0201"/>
    <w:rsid w:val="009A0460"/>
    <w:rsid w:val="009A0D97"/>
    <w:rsid w:val="009A11A8"/>
    <w:rsid w:val="009A38C9"/>
    <w:rsid w:val="009A404E"/>
    <w:rsid w:val="009A4603"/>
    <w:rsid w:val="009A5E41"/>
    <w:rsid w:val="009B4AAA"/>
    <w:rsid w:val="009C4F74"/>
    <w:rsid w:val="009C680B"/>
    <w:rsid w:val="009C701D"/>
    <w:rsid w:val="009C798D"/>
    <w:rsid w:val="009C79C4"/>
    <w:rsid w:val="009D456C"/>
    <w:rsid w:val="009E3184"/>
    <w:rsid w:val="009E3886"/>
    <w:rsid w:val="009F20A5"/>
    <w:rsid w:val="009F2D18"/>
    <w:rsid w:val="009F39B3"/>
    <w:rsid w:val="009F4466"/>
    <w:rsid w:val="009F7830"/>
    <w:rsid w:val="00A166C1"/>
    <w:rsid w:val="00A22652"/>
    <w:rsid w:val="00A379A8"/>
    <w:rsid w:val="00A44981"/>
    <w:rsid w:val="00A527FA"/>
    <w:rsid w:val="00A5364B"/>
    <w:rsid w:val="00A5745D"/>
    <w:rsid w:val="00A61021"/>
    <w:rsid w:val="00A655B0"/>
    <w:rsid w:val="00A66697"/>
    <w:rsid w:val="00A714A4"/>
    <w:rsid w:val="00A7632D"/>
    <w:rsid w:val="00A77BA9"/>
    <w:rsid w:val="00A80CD9"/>
    <w:rsid w:val="00A81C65"/>
    <w:rsid w:val="00A845B5"/>
    <w:rsid w:val="00AA66C6"/>
    <w:rsid w:val="00AB17CF"/>
    <w:rsid w:val="00AB1EB7"/>
    <w:rsid w:val="00AB60B0"/>
    <w:rsid w:val="00AC0D58"/>
    <w:rsid w:val="00AC3049"/>
    <w:rsid w:val="00AC50B2"/>
    <w:rsid w:val="00AD0A80"/>
    <w:rsid w:val="00AD3125"/>
    <w:rsid w:val="00AD3EA5"/>
    <w:rsid w:val="00AE1123"/>
    <w:rsid w:val="00AE43F6"/>
    <w:rsid w:val="00AE64E3"/>
    <w:rsid w:val="00AF4905"/>
    <w:rsid w:val="00AF7069"/>
    <w:rsid w:val="00B03368"/>
    <w:rsid w:val="00B2550F"/>
    <w:rsid w:val="00B3251F"/>
    <w:rsid w:val="00B41F44"/>
    <w:rsid w:val="00B446DB"/>
    <w:rsid w:val="00B5011E"/>
    <w:rsid w:val="00B54239"/>
    <w:rsid w:val="00B60418"/>
    <w:rsid w:val="00B66D6A"/>
    <w:rsid w:val="00B71461"/>
    <w:rsid w:val="00B76D92"/>
    <w:rsid w:val="00B77FF7"/>
    <w:rsid w:val="00B80069"/>
    <w:rsid w:val="00B818DB"/>
    <w:rsid w:val="00B84142"/>
    <w:rsid w:val="00B854E4"/>
    <w:rsid w:val="00B92C29"/>
    <w:rsid w:val="00B9431F"/>
    <w:rsid w:val="00B95DB4"/>
    <w:rsid w:val="00B97B59"/>
    <w:rsid w:val="00BA2DBC"/>
    <w:rsid w:val="00BC2CDB"/>
    <w:rsid w:val="00BC52BE"/>
    <w:rsid w:val="00BC5E4B"/>
    <w:rsid w:val="00BC68EC"/>
    <w:rsid w:val="00BC7DEE"/>
    <w:rsid w:val="00BD2058"/>
    <w:rsid w:val="00BD461C"/>
    <w:rsid w:val="00BE4072"/>
    <w:rsid w:val="00BF6E77"/>
    <w:rsid w:val="00C05018"/>
    <w:rsid w:val="00C07301"/>
    <w:rsid w:val="00C15D66"/>
    <w:rsid w:val="00C22F18"/>
    <w:rsid w:val="00C230B7"/>
    <w:rsid w:val="00C23880"/>
    <w:rsid w:val="00C31DDB"/>
    <w:rsid w:val="00C32521"/>
    <w:rsid w:val="00C35972"/>
    <w:rsid w:val="00C4491D"/>
    <w:rsid w:val="00C452FD"/>
    <w:rsid w:val="00C46ACE"/>
    <w:rsid w:val="00C61DF0"/>
    <w:rsid w:val="00C620BE"/>
    <w:rsid w:val="00C636F7"/>
    <w:rsid w:val="00C65139"/>
    <w:rsid w:val="00C67159"/>
    <w:rsid w:val="00C75002"/>
    <w:rsid w:val="00C82899"/>
    <w:rsid w:val="00C944A0"/>
    <w:rsid w:val="00C971C3"/>
    <w:rsid w:val="00CA5021"/>
    <w:rsid w:val="00CA5C34"/>
    <w:rsid w:val="00CA6D60"/>
    <w:rsid w:val="00CB3B55"/>
    <w:rsid w:val="00CC4F8A"/>
    <w:rsid w:val="00CC64CC"/>
    <w:rsid w:val="00CD6962"/>
    <w:rsid w:val="00CD6A9B"/>
    <w:rsid w:val="00CE20B4"/>
    <w:rsid w:val="00CE28FD"/>
    <w:rsid w:val="00CE6223"/>
    <w:rsid w:val="00CF1319"/>
    <w:rsid w:val="00D064C0"/>
    <w:rsid w:val="00D167CE"/>
    <w:rsid w:val="00D35940"/>
    <w:rsid w:val="00D37C3A"/>
    <w:rsid w:val="00D404EC"/>
    <w:rsid w:val="00D4325E"/>
    <w:rsid w:val="00D4414B"/>
    <w:rsid w:val="00D50481"/>
    <w:rsid w:val="00D52721"/>
    <w:rsid w:val="00D54ED0"/>
    <w:rsid w:val="00D62314"/>
    <w:rsid w:val="00D640E2"/>
    <w:rsid w:val="00D66537"/>
    <w:rsid w:val="00D7655E"/>
    <w:rsid w:val="00D8091C"/>
    <w:rsid w:val="00D80BDC"/>
    <w:rsid w:val="00D82014"/>
    <w:rsid w:val="00D87EA9"/>
    <w:rsid w:val="00DB061B"/>
    <w:rsid w:val="00DB1DFB"/>
    <w:rsid w:val="00DB392F"/>
    <w:rsid w:val="00DC1704"/>
    <w:rsid w:val="00DC6C11"/>
    <w:rsid w:val="00DD3AF0"/>
    <w:rsid w:val="00DD5C6B"/>
    <w:rsid w:val="00DE7762"/>
    <w:rsid w:val="00DF5BE9"/>
    <w:rsid w:val="00E21A5A"/>
    <w:rsid w:val="00E24136"/>
    <w:rsid w:val="00E26C0E"/>
    <w:rsid w:val="00E277AA"/>
    <w:rsid w:val="00E37A5E"/>
    <w:rsid w:val="00E41804"/>
    <w:rsid w:val="00E431C1"/>
    <w:rsid w:val="00E46FD1"/>
    <w:rsid w:val="00E50523"/>
    <w:rsid w:val="00E518BF"/>
    <w:rsid w:val="00E54EBD"/>
    <w:rsid w:val="00E61DBE"/>
    <w:rsid w:val="00E70B90"/>
    <w:rsid w:val="00E7520C"/>
    <w:rsid w:val="00E7539B"/>
    <w:rsid w:val="00E757ED"/>
    <w:rsid w:val="00E75D5D"/>
    <w:rsid w:val="00E8475B"/>
    <w:rsid w:val="00EA1720"/>
    <w:rsid w:val="00EA17EA"/>
    <w:rsid w:val="00EA3E9E"/>
    <w:rsid w:val="00EB2845"/>
    <w:rsid w:val="00EB401E"/>
    <w:rsid w:val="00EB4BB1"/>
    <w:rsid w:val="00EB7E2C"/>
    <w:rsid w:val="00EC2909"/>
    <w:rsid w:val="00ED1522"/>
    <w:rsid w:val="00ED2FB5"/>
    <w:rsid w:val="00EE1F19"/>
    <w:rsid w:val="00EE2587"/>
    <w:rsid w:val="00EE41F5"/>
    <w:rsid w:val="00EF1780"/>
    <w:rsid w:val="00EF4F00"/>
    <w:rsid w:val="00F00D70"/>
    <w:rsid w:val="00F03217"/>
    <w:rsid w:val="00F07686"/>
    <w:rsid w:val="00F14397"/>
    <w:rsid w:val="00F147BF"/>
    <w:rsid w:val="00F23D59"/>
    <w:rsid w:val="00F25A00"/>
    <w:rsid w:val="00F41135"/>
    <w:rsid w:val="00F452BA"/>
    <w:rsid w:val="00F52869"/>
    <w:rsid w:val="00F57C90"/>
    <w:rsid w:val="00F709C0"/>
    <w:rsid w:val="00F72F7E"/>
    <w:rsid w:val="00F76A10"/>
    <w:rsid w:val="00F857EF"/>
    <w:rsid w:val="00F85818"/>
    <w:rsid w:val="00F91428"/>
    <w:rsid w:val="00F94655"/>
    <w:rsid w:val="00F97C6C"/>
    <w:rsid w:val="00FA0CC9"/>
    <w:rsid w:val="00FA103A"/>
    <w:rsid w:val="00FA28DB"/>
    <w:rsid w:val="00FA7EC5"/>
    <w:rsid w:val="00FB1248"/>
    <w:rsid w:val="00FC2197"/>
    <w:rsid w:val="00FC3DD8"/>
    <w:rsid w:val="00FD1E49"/>
    <w:rsid w:val="00FD2AA4"/>
    <w:rsid w:val="00FE04AD"/>
    <w:rsid w:val="00FF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1ccff,#c9e9ff,#3cf,red,#09c"/>
    </o:shapedefaults>
    <o:shapelayout v:ext="edit">
      <o:idmap v:ext="edit" data="1"/>
    </o:shapelayout>
  </w:shapeDefaults>
  <w:decimalSymbol w:val="."/>
  <w:listSeparator w:val=";"/>
  <w14:docId w14:val="5FDB6FAE"/>
  <w15:docId w15:val="{D366D953-3DA4-4E29-915F-D4A580CE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8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sid w:val="000B58E2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SV"/>
    </w:rPr>
  </w:style>
  <w:style w:type="character" w:customStyle="1" w:styleId="HTMLAddressChar">
    <w:name w:val="HTML Address Char"/>
    <w:link w:val="HTMLAddress"/>
    <w:uiPriority w:val="99"/>
    <w:semiHidden/>
    <w:rsid w:val="000B58E2"/>
    <w:rPr>
      <w:rFonts w:ascii="Times New Roman" w:eastAsia="Times New Roman" w:hAnsi="Times New Roman" w:cs="Times New Roman"/>
      <w:i/>
      <w:iCs/>
      <w:sz w:val="24"/>
      <w:szCs w:val="24"/>
      <w:lang w:eastAsia="es-SV"/>
    </w:rPr>
  </w:style>
  <w:style w:type="character" w:styleId="Strong">
    <w:name w:val="Strong"/>
    <w:uiPriority w:val="22"/>
    <w:qFormat/>
    <w:rsid w:val="000B58E2"/>
    <w:rPr>
      <w:b/>
      <w:bCs/>
    </w:rPr>
  </w:style>
  <w:style w:type="paragraph" w:styleId="ListParagraph">
    <w:name w:val="List Paragraph"/>
    <w:basedOn w:val="Normal"/>
    <w:uiPriority w:val="34"/>
    <w:qFormat/>
    <w:rsid w:val="000B58E2"/>
    <w:pPr>
      <w:ind w:left="720"/>
      <w:contextualSpacing/>
    </w:pPr>
  </w:style>
  <w:style w:type="table" w:styleId="TableGrid">
    <w:name w:val="Table Grid"/>
    <w:basedOn w:val="TableNormal"/>
    <w:uiPriority w:val="59"/>
    <w:rsid w:val="000B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basedOn w:val="TableNormal"/>
    <w:uiPriority w:val="63"/>
    <w:rsid w:val="000B58E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0B58E2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3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5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876"/>
  </w:style>
  <w:style w:type="paragraph" w:styleId="Footer">
    <w:name w:val="footer"/>
    <w:basedOn w:val="Normal"/>
    <w:link w:val="FooterChar"/>
    <w:uiPriority w:val="99"/>
    <w:unhideWhenUsed/>
    <w:rsid w:val="0001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876"/>
  </w:style>
  <w:style w:type="table" w:customStyle="1" w:styleId="Cuadrculaclara-nfasis11">
    <w:name w:val="Cuadrícula clara - Énfasis 11"/>
    <w:basedOn w:val="TableNormal"/>
    <w:uiPriority w:val="62"/>
    <w:rsid w:val="00BC68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erlin Sans FB Demi" w:eastAsia="Times New Roman" w:hAnsi="Berlin Sans FB Demi" w:cs="Times New Roman"/>
        <w:b/>
        <w:bCs/>
      </w:rPr>
    </w:tblStylePr>
    <w:tblStylePr w:type="lastCol"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clara-nfasis11">
    <w:name w:val="Lista clara - Énfasis 11"/>
    <w:basedOn w:val="TableNormal"/>
    <w:uiPriority w:val="61"/>
    <w:rsid w:val="00BC68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claro-nfasis11">
    <w:name w:val="Sombreado claro - Énfasis 11"/>
    <w:basedOn w:val="TableNormal"/>
    <w:uiPriority w:val="60"/>
    <w:rsid w:val="00C0730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6">
    <w:name w:val="Light List Accent 6"/>
    <w:basedOn w:val="TableNormal"/>
    <w:uiPriority w:val="61"/>
    <w:rsid w:val="00C0730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-Accent3">
    <w:name w:val="Light Grid Accent 3"/>
    <w:basedOn w:val="TableNormal"/>
    <w:uiPriority w:val="62"/>
    <w:rsid w:val="00C073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Berlin Sans FB Demi" w:eastAsia="Times New Roman" w:hAnsi="Berlin Sans FB Demi" w:cs="Times New Roman"/>
        <w:b/>
        <w:bCs/>
      </w:rPr>
    </w:tblStylePr>
    <w:tblStylePr w:type="lastCol"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rsid w:val="00C073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eGrid0">
    <w:name w:val="TableGrid"/>
    <w:rsid w:val="00F72F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4-nfasis31">
    <w:name w:val="Tabla de cuadrícula 4 - Énfasis 31"/>
    <w:basedOn w:val="TableNormal"/>
    <w:uiPriority w:val="49"/>
    <w:rsid w:val="007E1B0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4-nfasis51">
    <w:name w:val="Tabla de cuadrícula 4 - Énfasis 51"/>
    <w:basedOn w:val="TableNormal"/>
    <w:uiPriority w:val="49"/>
    <w:rsid w:val="007E1B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Shading1-Accent3">
    <w:name w:val="Medium Shading 1 Accent 3"/>
    <w:basedOn w:val="TableNormal"/>
    <w:uiPriority w:val="63"/>
    <w:rsid w:val="002049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Style">
    <w:name w:val="Default Style"/>
    <w:rsid w:val="005C2C9A"/>
    <w:pPr>
      <w:suppressAutoHyphens/>
      <w:spacing w:after="160" w:line="252" w:lineRule="auto"/>
    </w:pPr>
    <w:rPr>
      <w:rFonts w:cs="Calibri"/>
      <w:color w:val="000000"/>
      <w:sz w:val="22"/>
      <w:szCs w:val="22"/>
    </w:rPr>
  </w:style>
  <w:style w:type="character" w:customStyle="1" w:styleId="ListLabel2">
    <w:name w:val="ListLabel 2"/>
    <w:rsid w:val="00E61DBE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table" w:customStyle="1" w:styleId="GridTable5Dark-Accent11">
    <w:name w:val="Grid Table 5 Dark - Accent 11"/>
    <w:basedOn w:val="TableNormal"/>
    <w:uiPriority w:val="50"/>
    <w:rsid w:val="00AF49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AF490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AF490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1">
    <w:name w:val="List Table 31"/>
    <w:basedOn w:val="TableNormal"/>
    <w:uiPriority w:val="48"/>
    <w:rsid w:val="00AF490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AF490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F490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AF490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clara1">
    <w:name w:val="Lista clara1"/>
    <w:basedOn w:val="TableNormal"/>
    <w:next w:val="LightList"/>
    <w:uiPriority w:val="61"/>
    <w:rsid w:val="009F446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9F44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Estilo1-SAL">
    <w:name w:val="Estilo1 - SAL"/>
    <w:basedOn w:val="TableNormal"/>
    <w:uiPriority w:val="99"/>
    <w:rsid w:val="000F1A09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  <w:vAlign w:val="center"/>
    </w:tc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92D05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.AGUILAR\Desktop\PAQUETES%20SAL%20ESPECIALES\TRAVEL%20OUTLET%202015\TO15%20FORM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A8B5-7E9E-4EE1-BFC0-206EC0C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TO15 FORMATO</Template>
  <TotalTime>452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rinsa7</dc:creator>
  <cp:lastModifiedBy>Wanda Villanueva</cp:lastModifiedBy>
  <cp:revision>111</cp:revision>
  <dcterms:created xsi:type="dcterms:W3CDTF">2016-11-26T17:18:00Z</dcterms:created>
  <dcterms:modified xsi:type="dcterms:W3CDTF">2020-02-07T04:37:00Z</dcterms:modified>
</cp:coreProperties>
</file>